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37B3" w14:textId="77777777" w:rsidR="007951D8" w:rsidRDefault="00024994">
      <w:pPr>
        <w:pStyle w:val="Title"/>
        <w:rPr>
          <w:u w:val="none"/>
        </w:rPr>
      </w:pPr>
      <w:bookmarkStart w:id="0" w:name="Binder2.pdf"/>
      <w:bookmarkStart w:id="1" w:name="Shipper's_Declaration_240328SS_editable_"/>
      <w:bookmarkEnd w:id="0"/>
      <w:bookmarkEnd w:id="1"/>
      <w:r>
        <w:rPr>
          <w:spacing w:val="-2"/>
        </w:rPr>
        <w:t>Suggested</w:t>
      </w:r>
      <w:r>
        <w:rPr>
          <w:spacing w:val="3"/>
        </w:rPr>
        <w:t xml:space="preserve"> </w:t>
      </w:r>
      <w:r>
        <w:rPr>
          <w:spacing w:val="-2"/>
        </w:rPr>
        <w:t>template(s)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Manufacturer’s/Shipper’s</w:t>
      </w:r>
      <w:r>
        <w:rPr>
          <w:spacing w:val="4"/>
        </w:rPr>
        <w:t xml:space="preserve"> </w:t>
      </w:r>
      <w:r>
        <w:rPr>
          <w:spacing w:val="-2"/>
        </w:rPr>
        <w:t>Declaration</w:t>
      </w:r>
    </w:p>
    <w:p w14:paraId="1BC7A2C6" w14:textId="77777777" w:rsidR="007951D8" w:rsidRDefault="007951D8">
      <w:pPr>
        <w:pStyle w:val="BodyText"/>
        <w:spacing w:before="5"/>
        <w:rPr>
          <w:b/>
          <w:sz w:val="22"/>
        </w:rPr>
      </w:pPr>
    </w:p>
    <w:p w14:paraId="54BC4A1D" w14:textId="77777777" w:rsidR="007951D8" w:rsidRDefault="00024994">
      <w:pPr>
        <w:ind w:left="146" w:right="988"/>
        <w:rPr>
          <w:b/>
        </w:rPr>
      </w:pPr>
      <w:r>
        <w:rPr>
          <w:b/>
        </w:rPr>
        <w:t>Depending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whether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manufacturer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simply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shipper-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 xml:space="preserve">document </w:t>
      </w:r>
      <w:r>
        <w:rPr>
          <w:b/>
          <w:spacing w:val="-2"/>
        </w:rPr>
        <w:t>accordingly</w:t>
      </w:r>
    </w:p>
    <w:p w14:paraId="56741F9D" w14:textId="77777777" w:rsidR="007951D8" w:rsidRDefault="00024994">
      <w:pPr>
        <w:spacing w:before="252"/>
        <w:ind w:left="146" w:right="988" w:hanging="1"/>
        <w:rPr>
          <w:b/>
        </w:rPr>
      </w:pP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templates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depending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product</w:t>
      </w:r>
      <w:r>
        <w:rPr>
          <w:b/>
          <w:spacing w:val="-5"/>
        </w:rPr>
        <w:t xml:space="preserve"> </w:t>
      </w:r>
      <w:r>
        <w:rPr>
          <w:b/>
        </w:rPr>
        <w:t>type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importing to Proteomics International</w:t>
      </w:r>
    </w:p>
    <w:p w14:paraId="3FEDA526" w14:textId="77777777" w:rsidR="007951D8" w:rsidRDefault="007951D8">
      <w:pPr>
        <w:pStyle w:val="BodyText"/>
        <w:rPr>
          <w:b/>
          <w:sz w:val="22"/>
        </w:rPr>
      </w:pPr>
    </w:p>
    <w:p w14:paraId="1AE577DA" w14:textId="77777777" w:rsidR="007951D8" w:rsidRDefault="00024994">
      <w:pPr>
        <w:spacing w:line="252" w:lineRule="auto"/>
        <w:ind w:left="146" w:right="988"/>
        <w:rPr>
          <w:b/>
        </w:rPr>
      </w:pPr>
      <w:r>
        <w:rPr>
          <w:b/>
        </w:rPr>
        <w:t>Fill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commodity/product</w:t>
      </w:r>
      <w:r>
        <w:rPr>
          <w:b/>
          <w:spacing w:val="-2"/>
        </w:rPr>
        <w:t xml:space="preserve"> </w:t>
      </w: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based</w:t>
      </w:r>
      <w:r>
        <w:rPr>
          <w:b/>
          <w:spacing w:val="-2"/>
        </w:rPr>
        <w:t xml:space="preserve"> </w:t>
      </w:r>
      <w:r>
        <w:rPr>
          <w:b/>
        </w:rPr>
        <w:t>template</w:t>
      </w:r>
      <w:r>
        <w:rPr>
          <w:b/>
          <w:spacing w:val="-2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selecting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options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end</w:t>
      </w:r>
      <w:r>
        <w:rPr>
          <w:b/>
          <w:spacing w:val="-2"/>
        </w:rPr>
        <w:t xml:space="preserve"> </w:t>
      </w:r>
      <w:r>
        <w:rPr>
          <w:b/>
        </w:rPr>
        <w:t xml:space="preserve">of this page and print it on </w:t>
      </w:r>
      <w:r>
        <w:rPr>
          <w:b/>
          <w:u w:val="single"/>
        </w:rPr>
        <w:t>your own</w:t>
      </w:r>
      <w:r>
        <w:rPr>
          <w:b/>
        </w:rPr>
        <w:t xml:space="preserve"> Company/Institution letterhead or choose print screen option and paste on your digital letter head to print, choose from:</w:t>
      </w:r>
    </w:p>
    <w:p w14:paraId="70339FE3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12" w:line="268" w:lineRule="exact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&amp;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8-17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ANIMAL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FLUIDS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TISSUES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(non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reproductive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-2"/>
        </w:rPr>
        <w:t>material)</w:t>
      </w:r>
    </w:p>
    <w:p w14:paraId="0789C26D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61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Avian</w:t>
      </w:r>
    </w:p>
    <w:p w14:paraId="4AF485EC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2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Bovine</w:t>
      </w:r>
    </w:p>
    <w:p w14:paraId="21C27CA9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Camelid</w:t>
      </w:r>
    </w:p>
    <w:p w14:paraId="3D3535A3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Primates</w:t>
      </w:r>
    </w:p>
    <w:p w14:paraId="3D578AAD" w14:textId="77777777" w:rsidR="007951D8" w:rsidRPr="00951DED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Cervines</w:t>
      </w:r>
    </w:p>
    <w:p w14:paraId="626FEE3B" w14:textId="77777777" w:rsidR="002C7D11" w:rsidRDefault="002C7D11" w:rsidP="002C7D11">
      <w:pPr>
        <w:pStyle w:val="ListParagraph"/>
        <w:numPr>
          <w:ilvl w:val="1"/>
          <w:numId w:val="6"/>
        </w:numPr>
        <w:tabs>
          <w:tab w:val="left" w:pos="1591"/>
        </w:tabs>
        <w:spacing w:line="252" w:lineRule="exact"/>
        <w:ind w:left="1591" w:hanging="359"/>
        <w:rPr>
          <w:b/>
        </w:rPr>
      </w:pPr>
      <w:r>
        <w:rPr>
          <w:b/>
          <w:color w:val="FF0000"/>
        </w:rPr>
        <w:t>Equine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(+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  <w:spacing w:val="-2"/>
        </w:rPr>
        <w:t>containment)</w:t>
      </w:r>
    </w:p>
    <w:p w14:paraId="7B133009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Equine</w:t>
      </w:r>
    </w:p>
    <w:p w14:paraId="2A26CAF9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Ovine/caprine</w:t>
      </w:r>
    </w:p>
    <w:p w14:paraId="2D45761E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Porcine</w:t>
      </w:r>
    </w:p>
    <w:p w14:paraId="5CD1378F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53" w:lineRule="exact"/>
        <w:ind w:left="1591" w:hanging="359"/>
        <w:rPr>
          <w:b/>
        </w:rPr>
      </w:pPr>
      <w:r>
        <w:rPr>
          <w:b/>
          <w:color w:val="FF0000"/>
          <w:spacing w:val="-2"/>
        </w:rPr>
        <w:t>Salmon</w:t>
      </w:r>
    </w:p>
    <w:p w14:paraId="614D60E8" w14:textId="77777777" w:rsidR="007951D8" w:rsidRDefault="00024994">
      <w:pPr>
        <w:pStyle w:val="ListParagraph"/>
        <w:numPr>
          <w:ilvl w:val="1"/>
          <w:numId w:val="6"/>
        </w:numPr>
        <w:tabs>
          <w:tab w:val="left" w:pos="1591"/>
        </w:tabs>
        <w:spacing w:line="263" w:lineRule="exact"/>
        <w:ind w:left="1591" w:hanging="359"/>
        <w:rPr>
          <w:b/>
        </w:rPr>
      </w:pPr>
      <w:r>
        <w:rPr>
          <w:b/>
          <w:color w:val="FF0000"/>
        </w:rPr>
        <w:t>from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species,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other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than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those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-2"/>
        </w:rPr>
        <w:t>excluded</w:t>
      </w:r>
    </w:p>
    <w:p w14:paraId="708B9D10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33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3: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  <w:spacing w:val="-2"/>
        </w:rPr>
        <w:t>ANTIBODIES</w:t>
      </w:r>
    </w:p>
    <w:p w14:paraId="37156786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52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4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or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18: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CELL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LINES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AND/OR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SUPERNATANT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  <w:spacing w:val="-2"/>
        </w:rPr>
        <w:t>FLUID</w:t>
      </w:r>
    </w:p>
    <w:p w14:paraId="4B314B22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51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5: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HUMAN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FLUIDS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TISSUES</w:t>
      </w:r>
    </w:p>
    <w:p w14:paraId="3D1C2DD2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51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6: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PURIFIED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LABORATORY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REAGENTS,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TOXINS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-2"/>
        </w:rPr>
        <w:t>VENOMS</w:t>
      </w:r>
    </w:p>
    <w:p w14:paraId="7D169C4A" w14:textId="77777777" w:rsidR="007951D8" w:rsidRDefault="00024994">
      <w:pPr>
        <w:pStyle w:val="ListParagraph"/>
        <w:numPr>
          <w:ilvl w:val="0"/>
          <w:numId w:val="6"/>
        </w:numPr>
        <w:tabs>
          <w:tab w:val="left" w:pos="872"/>
        </w:tabs>
        <w:spacing w:before="251"/>
        <w:ind w:hanging="360"/>
        <w:rPr>
          <w:b/>
        </w:rPr>
      </w:pPr>
      <w:r>
        <w:rPr>
          <w:b/>
          <w:color w:val="FF0000"/>
        </w:rPr>
        <w:t>COMMODITY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7: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TEST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  <w:spacing w:val="-4"/>
        </w:rPr>
        <w:t>KITS</w:t>
      </w:r>
    </w:p>
    <w:p w14:paraId="6776BC44" w14:textId="77777777" w:rsidR="007951D8" w:rsidRDefault="00024994">
      <w:pPr>
        <w:spacing w:before="235"/>
        <w:ind w:left="156" w:right="2896"/>
      </w:pP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item/s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descriptions Sign the declaration</w:t>
      </w:r>
    </w:p>
    <w:p w14:paraId="5121606F" w14:textId="77777777" w:rsidR="007951D8" w:rsidRDefault="00024994" w:rsidP="0056562E">
      <w:pPr>
        <w:spacing w:before="1"/>
        <w:ind w:left="156" w:right="3608"/>
      </w:pPr>
      <w:r>
        <w:t>Include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shipping Attach a signed hard copy on the outside of your package</w:t>
      </w:r>
    </w:p>
    <w:p w14:paraId="087D531A" w14:textId="77777777" w:rsidR="0056562E" w:rsidRDefault="0056562E" w:rsidP="0056562E">
      <w:pPr>
        <w:spacing w:before="1"/>
        <w:ind w:left="156" w:right="3608"/>
      </w:pPr>
    </w:p>
    <w:p w14:paraId="4AE9B894" w14:textId="77777777" w:rsidR="007951D8" w:rsidRPr="0056562E" w:rsidRDefault="00024994">
      <w:pPr>
        <w:spacing w:before="1" w:line="253" w:lineRule="exact"/>
        <w:ind w:left="156"/>
        <w:rPr>
          <w:b/>
          <w:bCs/>
        </w:rPr>
      </w:pPr>
      <w:r w:rsidRPr="0056562E">
        <w:rPr>
          <w:b/>
          <w:bCs/>
          <w:spacing w:val="-2"/>
        </w:rPr>
        <w:t>Note:</w:t>
      </w:r>
    </w:p>
    <w:p w14:paraId="035ADF16" w14:textId="77777777" w:rsidR="007951D8" w:rsidRDefault="00024994">
      <w:pPr>
        <w:ind w:left="155" w:right="988"/>
      </w:pPr>
      <w:r>
        <w:t>A</w:t>
      </w:r>
      <w:r>
        <w:rPr>
          <w:spacing w:val="-2"/>
        </w:rPr>
        <w:t xml:space="preserve"> </w:t>
      </w:r>
      <w:r>
        <w:t>shipper’s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 Biological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(Human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animal) so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 complies with the import permit</w:t>
      </w:r>
    </w:p>
    <w:p w14:paraId="502CEFE3" w14:textId="77777777" w:rsidR="0056562E" w:rsidRDefault="0056562E">
      <w:pPr>
        <w:ind w:left="155" w:right="988"/>
      </w:pPr>
    </w:p>
    <w:p w14:paraId="66FBA756" w14:textId="77777777" w:rsidR="007951D8" w:rsidRDefault="00024994">
      <w:pPr>
        <w:spacing w:line="253" w:lineRule="exact"/>
        <w:ind w:left="155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advisable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Shippers</w:t>
      </w:r>
      <w:r>
        <w:rPr>
          <w:spacing w:val="-2"/>
        </w:rPr>
        <w:t xml:space="preserve"> Declaration</w:t>
      </w:r>
    </w:p>
    <w:p w14:paraId="5F4F8035" w14:textId="77777777" w:rsidR="00073567" w:rsidRPr="005B4F49" w:rsidRDefault="007E0A71" w:rsidP="005B4F49">
      <w:pPr>
        <w:spacing w:before="166"/>
        <w:ind w:firstLine="155"/>
        <w:rPr>
          <w:b/>
          <w:bCs/>
        </w:rPr>
      </w:pPr>
      <w:bookmarkStart w:id="2" w:name="_Hlk206602638"/>
      <w:r>
        <w:rPr>
          <w:b/>
          <w:bCs/>
          <w:highlight w:val="yellow"/>
        </w:rPr>
        <w:t>Ctrl+</w:t>
      </w:r>
      <w:r w:rsidR="00073567" w:rsidRPr="005B4F49">
        <w:rPr>
          <w:b/>
          <w:bCs/>
          <w:highlight w:val="yellow"/>
        </w:rPr>
        <w:t>Click on the commodity type to fill the</w:t>
      </w:r>
      <w:r>
        <w:rPr>
          <w:b/>
          <w:bCs/>
          <w:highlight w:val="yellow"/>
        </w:rPr>
        <w:t xml:space="preserve"> specific </w:t>
      </w:r>
      <w:r w:rsidR="00073567" w:rsidRPr="005B4F49">
        <w:rPr>
          <w:b/>
          <w:bCs/>
          <w:highlight w:val="yellow"/>
        </w:rPr>
        <w:t>declaration:</w:t>
      </w:r>
      <w:r w:rsidR="00073567" w:rsidRPr="005B4F49">
        <w:rPr>
          <w:b/>
          <w:bCs/>
        </w:rPr>
        <w:t xml:space="preserve"> </w:t>
      </w:r>
    </w:p>
    <w:bookmarkEnd w:id="2"/>
    <w:p w14:paraId="07F655A9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66"/>
        <w:rPr>
          <w:b/>
          <w:bCs/>
          <w:color w:val="EE0000"/>
          <w:sz w:val="16"/>
        </w:rPr>
      </w:pPr>
      <w:r w:rsidRPr="00AB07F1">
        <w:rPr>
          <w:b/>
          <w:bCs/>
          <w:color w:val="EE0000"/>
        </w:rPr>
        <w:fldChar w:fldCharType="begin"/>
      </w:r>
      <w:r w:rsidRPr="00AB07F1">
        <w:rPr>
          <w:b/>
          <w:bCs/>
          <w:color w:val="EE0000"/>
        </w:rPr>
        <w:instrText>HYPERLINK \l "_Statement"</w:instrText>
      </w:r>
      <w:r w:rsidRPr="00AB07F1">
        <w:rPr>
          <w:b/>
          <w:bCs/>
          <w:color w:val="EE0000"/>
        </w:rPr>
      </w:r>
      <w:r w:rsidRPr="00AB07F1">
        <w:rPr>
          <w:b/>
          <w:bCs/>
          <w:color w:val="EE0000"/>
        </w:rPr>
        <w:fldChar w:fldCharType="separate"/>
      </w:r>
      <w:r w:rsidRPr="00AB07F1">
        <w:rPr>
          <w:rStyle w:val="Hyperlink"/>
          <w:b/>
          <w:bCs/>
          <w:color w:val="EE0000"/>
          <w:sz w:val="16"/>
        </w:rPr>
        <w:t>ANIMAL</w:t>
      </w:r>
      <w:r w:rsidRPr="00AB07F1">
        <w:rPr>
          <w:rStyle w:val="Hyperlink"/>
          <w:b/>
          <w:bCs/>
          <w:color w:val="EE0000"/>
          <w:spacing w:val="-4"/>
          <w:sz w:val="16"/>
        </w:rPr>
        <w:t xml:space="preserve"> </w:t>
      </w:r>
      <w:r w:rsidRPr="00AB07F1">
        <w:rPr>
          <w:rStyle w:val="Hyperlink"/>
          <w:b/>
          <w:bCs/>
          <w:color w:val="EE0000"/>
          <w:sz w:val="16"/>
        </w:rPr>
        <w:t>FLUIDS</w:t>
      </w:r>
      <w:r w:rsidRPr="00AB07F1">
        <w:rPr>
          <w:rStyle w:val="Hyperlink"/>
          <w:b/>
          <w:bCs/>
          <w:color w:val="EE0000"/>
          <w:spacing w:val="-5"/>
          <w:sz w:val="16"/>
        </w:rPr>
        <w:t xml:space="preserve"> </w:t>
      </w:r>
      <w:r w:rsidRPr="00AB07F1">
        <w:rPr>
          <w:rStyle w:val="Hyperlink"/>
          <w:b/>
          <w:bCs/>
          <w:color w:val="EE0000"/>
          <w:sz w:val="16"/>
        </w:rPr>
        <w:t>AND</w:t>
      </w:r>
      <w:r w:rsidRPr="00AB07F1">
        <w:rPr>
          <w:rStyle w:val="Hyperlink"/>
          <w:b/>
          <w:bCs/>
          <w:color w:val="EE0000"/>
          <w:spacing w:val="-6"/>
          <w:sz w:val="16"/>
        </w:rPr>
        <w:t xml:space="preserve"> </w:t>
      </w:r>
      <w:r w:rsidRPr="00AB07F1">
        <w:rPr>
          <w:rStyle w:val="Hyperlink"/>
          <w:b/>
          <w:bCs/>
          <w:color w:val="EE0000"/>
          <w:spacing w:val="-2"/>
          <w:sz w:val="16"/>
        </w:rPr>
        <w:t>TISSUES</w:t>
      </w:r>
      <w:r w:rsidRPr="00AB07F1">
        <w:rPr>
          <w:b/>
          <w:bCs/>
          <w:color w:val="EE0000"/>
        </w:rPr>
        <w:fldChar w:fldCharType="end"/>
      </w:r>
    </w:p>
    <w:p w14:paraId="1040F729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66"/>
        <w:rPr>
          <w:b/>
          <w:bCs/>
          <w:color w:val="EE0000"/>
          <w:sz w:val="16"/>
        </w:rPr>
      </w:pPr>
      <w:hyperlink w:anchor="_Statement_1" w:history="1">
        <w:r w:rsidRPr="00AB07F1">
          <w:rPr>
            <w:rStyle w:val="Hyperlink"/>
            <w:b/>
            <w:bCs/>
            <w:color w:val="EE0000"/>
            <w:spacing w:val="-2"/>
            <w:sz w:val="16"/>
          </w:rPr>
          <w:t>ANTIBODIES</w:t>
        </w:r>
      </w:hyperlink>
    </w:p>
    <w:p w14:paraId="27568D4E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66"/>
        <w:rPr>
          <w:b/>
          <w:bCs/>
          <w:color w:val="EE0000"/>
          <w:sz w:val="16"/>
        </w:rPr>
      </w:pPr>
      <w:hyperlink w:anchor="_Statement_2" w:history="1">
        <w:r w:rsidRPr="00AB07F1">
          <w:rPr>
            <w:rStyle w:val="Hyperlink"/>
            <w:b/>
            <w:bCs/>
            <w:color w:val="EE0000"/>
            <w:sz w:val="16"/>
          </w:rPr>
          <w:t>CELL</w:t>
        </w:r>
        <w:r w:rsidRPr="00AB07F1">
          <w:rPr>
            <w:rStyle w:val="Hyperlink"/>
            <w:b/>
            <w:bCs/>
            <w:color w:val="EE0000"/>
            <w:spacing w:val="-7"/>
            <w:sz w:val="16"/>
          </w:rPr>
          <w:t xml:space="preserve"> </w:t>
        </w:r>
        <w:r w:rsidR="00A17F20" w:rsidRPr="00AB07F1">
          <w:rPr>
            <w:rStyle w:val="Hyperlink"/>
            <w:b/>
            <w:bCs/>
            <w:color w:val="EE0000"/>
            <w:sz w:val="16"/>
          </w:rPr>
          <w:t>LINES</w:t>
        </w:r>
        <w:r w:rsidRPr="00AB07F1">
          <w:rPr>
            <w:rStyle w:val="Hyperlink"/>
            <w:b/>
            <w:bCs/>
            <w:color w:val="EE0000"/>
            <w:spacing w:val="-5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AND/OR</w:t>
        </w:r>
        <w:r w:rsidRPr="00AB07F1">
          <w:rPr>
            <w:rStyle w:val="Hyperlink"/>
            <w:b/>
            <w:bCs/>
            <w:color w:val="EE0000"/>
            <w:spacing w:val="-8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SUPERNATANT</w:t>
        </w:r>
        <w:r w:rsidRPr="00AB07F1">
          <w:rPr>
            <w:rStyle w:val="Hyperlink"/>
            <w:b/>
            <w:bCs/>
            <w:color w:val="EE0000"/>
            <w:spacing w:val="-4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pacing w:val="-2"/>
            <w:sz w:val="16"/>
          </w:rPr>
          <w:t>FLUID</w:t>
        </w:r>
      </w:hyperlink>
    </w:p>
    <w:p w14:paraId="3E779FA9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66"/>
        <w:rPr>
          <w:b/>
          <w:bCs/>
          <w:color w:val="EE0000"/>
          <w:spacing w:val="-2"/>
          <w:sz w:val="16"/>
        </w:rPr>
      </w:pPr>
      <w:hyperlink w:anchor="_Statement_3" w:history="1">
        <w:r w:rsidRPr="00AB07F1">
          <w:rPr>
            <w:rStyle w:val="Hyperlink"/>
            <w:b/>
            <w:bCs/>
            <w:color w:val="EE0000"/>
            <w:sz w:val="16"/>
          </w:rPr>
          <w:t>HUMAN</w:t>
        </w:r>
        <w:r w:rsidRPr="00AB07F1">
          <w:rPr>
            <w:rStyle w:val="Hyperlink"/>
            <w:b/>
            <w:bCs/>
            <w:color w:val="EE0000"/>
            <w:spacing w:val="-4"/>
            <w:sz w:val="16"/>
          </w:rPr>
          <w:t xml:space="preserve"> </w:t>
        </w:r>
        <w:r w:rsidR="00A17F20" w:rsidRPr="00AB07F1">
          <w:rPr>
            <w:rStyle w:val="Hyperlink"/>
            <w:b/>
            <w:bCs/>
            <w:color w:val="EE0000"/>
            <w:sz w:val="16"/>
          </w:rPr>
          <w:t>FLUIDS</w:t>
        </w:r>
        <w:r w:rsidRPr="00AB07F1">
          <w:rPr>
            <w:rStyle w:val="Hyperlink"/>
            <w:b/>
            <w:bCs/>
            <w:color w:val="EE0000"/>
            <w:spacing w:val="-2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AND</w:t>
        </w:r>
        <w:r w:rsidRPr="00AB07F1">
          <w:rPr>
            <w:rStyle w:val="Hyperlink"/>
            <w:b/>
            <w:bCs/>
            <w:color w:val="EE0000"/>
            <w:spacing w:val="-6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pacing w:val="-2"/>
            <w:sz w:val="16"/>
          </w:rPr>
          <w:t>TISSUE</w:t>
        </w:r>
      </w:hyperlink>
    </w:p>
    <w:p w14:paraId="0E34E453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76"/>
        <w:rPr>
          <w:b/>
          <w:bCs/>
          <w:color w:val="EE0000"/>
          <w:spacing w:val="-2"/>
          <w:sz w:val="16"/>
        </w:rPr>
      </w:pPr>
      <w:hyperlink w:anchor="_Statement_4" w:history="1">
        <w:r w:rsidRPr="00AB07F1">
          <w:rPr>
            <w:rStyle w:val="Hyperlink"/>
            <w:b/>
            <w:bCs/>
            <w:color w:val="EE0000"/>
            <w:sz w:val="16"/>
          </w:rPr>
          <w:t>PURIFIED</w:t>
        </w:r>
        <w:r w:rsidRPr="00AB07F1">
          <w:rPr>
            <w:rStyle w:val="Hyperlink"/>
            <w:b/>
            <w:bCs/>
            <w:color w:val="EE0000"/>
            <w:spacing w:val="-11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LABORATORY</w:t>
        </w:r>
        <w:r w:rsidRPr="00AB07F1">
          <w:rPr>
            <w:rStyle w:val="Hyperlink"/>
            <w:b/>
            <w:bCs/>
            <w:color w:val="EE0000"/>
            <w:spacing w:val="-5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REAGENTS,</w:t>
        </w:r>
        <w:r w:rsidRPr="00AB07F1">
          <w:rPr>
            <w:rStyle w:val="Hyperlink"/>
            <w:b/>
            <w:bCs/>
            <w:color w:val="EE0000"/>
            <w:spacing w:val="-7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TOXINS</w:t>
        </w:r>
        <w:r w:rsidRPr="00AB07F1">
          <w:rPr>
            <w:rStyle w:val="Hyperlink"/>
            <w:b/>
            <w:bCs/>
            <w:color w:val="EE0000"/>
            <w:spacing w:val="-7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z w:val="16"/>
          </w:rPr>
          <w:t>AND</w:t>
        </w:r>
        <w:r w:rsidRPr="00AB07F1">
          <w:rPr>
            <w:rStyle w:val="Hyperlink"/>
            <w:b/>
            <w:bCs/>
            <w:color w:val="EE0000"/>
            <w:spacing w:val="-6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pacing w:val="-2"/>
            <w:sz w:val="16"/>
          </w:rPr>
          <w:t>VENOMS</w:t>
        </w:r>
      </w:hyperlink>
    </w:p>
    <w:p w14:paraId="1E27F409" w14:textId="77777777" w:rsidR="00073567" w:rsidRPr="00AB07F1" w:rsidRDefault="00073567" w:rsidP="005B4F49">
      <w:pPr>
        <w:pStyle w:val="ListParagraph"/>
        <w:numPr>
          <w:ilvl w:val="0"/>
          <w:numId w:val="23"/>
        </w:numPr>
        <w:spacing w:before="166"/>
        <w:rPr>
          <w:b/>
          <w:bCs/>
          <w:color w:val="EE0000"/>
          <w:sz w:val="16"/>
        </w:rPr>
      </w:pPr>
      <w:hyperlink w:anchor="_Statement_5" w:history="1">
        <w:r w:rsidRPr="00AB07F1">
          <w:rPr>
            <w:rStyle w:val="Hyperlink"/>
            <w:b/>
            <w:bCs/>
            <w:color w:val="EE0000"/>
            <w:sz w:val="16"/>
          </w:rPr>
          <w:t>TEST</w:t>
        </w:r>
        <w:r w:rsidRPr="00AB07F1">
          <w:rPr>
            <w:rStyle w:val="Hyperlink"/>
            <w:b/>
            <w:bCs/>
            <w:color w:val="EE0000"/>
            <w:spacing w:val="-1"/>
            <w:sz w:val="16"/>
          </w:rPr>
          <w:t xml:space="preserve"> </w:t>
        </w:r>
        <w:r w:rsidRPr="00AB07F1">
          <w:rPr>
            <w:rStyle w:val="Hyperlink"/>
            <w:b/>
            <w:bCs/>
            <w:color w:val="EE0000"/>
            <w:spacing w:val="-4"/>
            <w:sz w:val="16"/>
          </w:rPr>
          <w:t>KITS</w:t>
        </w:r>
      </w:hyperlink>
    </w:p>
    <w:p w14:paraId="7DC9B35D" w14:textId="77777777" w:rsidR="00073567" w:rsidRPr="005B4F49" w:rsidRDefault="00073567" w:rsidP="00951DED">
      <w:pPr>
        <w:spacing w:before="95"/>
        <w:ind w:firstLine="152"/>
      </w:pPr>
    </w:p>
    <w:p w14:paraId="3DF2FC88" w14:textId="77777777" w:rsidR="007951D8" w:rsidRDefault="007951D8" w:rsidP="00951DED">
      <w:pPr>
        <w:pStyle w:val="BodyText"/>
        <w:spacing w:before="10"/>
        <w:sectPr w:rsidR="007951D8" w:rsidSect="001B7233">
          <w:type w:val="continuous"/>
          <w:pgSz w:w="11910" w:h="16840"/>
          <w:pgMar w:top="1360" w:right="120" w:bottom="280" w:left="980" w:header="720" w:footer="720" w:gutter="0"/>
          <w:cols w:space="720"/>
        </w:sectPr>
      </w:pPr>
    </w:p>
    <w:p w14:paraId="2DCED017" w14:textId="77777777" w:rsidR="007951D8" w:rsidRDefault="007951D8" w:rsidP="00073567">
      <w:pPr>
        <w:spacing w:before="184"/>
        <w:rPr>
          <w:sz w:val="16"/>
        </w:rPr>
      </w:pPr>
    </w:p>
    <w:p w14:paraId="7211BE4C" w14:textId="77777777" w:rsidR="00073567" w:rsidRDefault="00073567" w:rsidP="00951DED">
      <w:pPr>
        <w:spacing w:before="184"/>
        <w:rPr>
          <w:sz w:val="16"/>
        </w:rPr>
        <w:sectPr w:rsidR="00073567" w:rsidSect="00951DED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6248" w:space="40"/>
            <w:col w:w="4182"/>
          </w:cols>
          <w:docGrid w:linePitch="299"/>
        </w:sectPr>
      </w:pPr>
    </w:p>
    <w:p w14:paraId="2DBE4F70" w14:textId="77777777" w:rsidR="007951D8" w:rsidRDefault="007951D8">
      <w:pPr>
        <w:rPr>
          <w:sz w:val="16"/>
        </w:rPr>
        <w:sectPr w:rsidR="007951D8" w:rsidSect="001B7233">
          <w:type w:val="continuous"/>
          <w:pgSz w:w="11910" w:h="16840"/>
          <w:pgMar w:top="1360" w:right="120" w:bottom="280" w:left="980" w:header="720" w:footer="720" w:gutter="0"/>
          <w:cols w:space="720"/>
        </w:sectPr>
      </w:pPr>
    </w:p>
    <w:p w14:paraId="78FA4FD4" w14:textId="77777777" w:rsidR="008E5BA4" w:rsidRPr="0056562E" w:rsidRDefault="0056562E" w:rsidP="0056562E">
      <w:pPr>
        <w:spacing w:before="12"/>
        <w:ind w:left="1992"/>
        <w:rPr>
          <w:b/>
          <w:sz w:val="24"/>
          <w:u w:val="single"/>
        </w:rPr>
      </w:pPr>
      <w:r>
        <w:rPr>
          <w:b/>
          <w:sz w:val="24"/>
        </w:rPr>
        <w:lastRenderedPageBreak/>
        <w:t xml:space="preserve">                             </w:t>
      </w:r>
      <w:r w:rsidR="008E5BA4" w:rsidRPr="0056562E">
        <w:rPr>
          <w:b/>
          <w:sz w:val="24"/>
          <w:u w:val="single"/>
        </w:rPr>
        <w:t>Shipper’s</w:t>
      </w:r>
      <w:r w:rsidR="008E5BA4" w:rsidRPr="0056562E">
        <w:rPr>
          <w:b/>
          <w:spacing w:val="-4"/>
          <w:sz w:val="24"/>
          <w:u w:val="single"/>
        </w:rPr>
        <w:t xml:space="preserve"> </w:t>
      </w:r>
      <w:r w:rsidR="008E5BA4" w:rsidRPr="0056562E">
        <w:rPr>
          <w:b/>
          <w:spacing w:val="-2"/>
          <w:sz w:val="24"/>
          <w:u w:val="single"/>
        </w:rPr>
        <w:t>Declaration:</w:t>
      </w:r>
    </w:p>
    <w:p w14:paraId="35D5778B" w14:textId="77777777" w:rsidR="008E5BA4" w:rsidRDefault="008E5BA4" w:rsidP="0056562E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5957EF54" w14:textId="77777777" w:rsidR="008E5BA4" w:rsidRDefault="008E5BA4" w:rsidP="00951DED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D6BE958" wp14:editId="4FE38705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E3774" w14:textId="77777777" w:rsidR="008E5BA4" w:rsidRDefault="008E5BA4" w:rsidP="008E5BA4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BE95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0;margin-top:139.7pt;width:141.35pt;height:14.35pt;z-index:-1571840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" filled="f" stroked="f">
                <v:textbox inset="0,0,0,0">
                  <w:txbxContent>
                    <w:p w14:paraId="275E3774" w14:textId="77777777" w:rsidR="008E5BA4" w:rsidRDefault="008E5BA4" w:rsidP="008E5BA4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854F92" w14:textId="77777777" w:rsidR="007951D8" w:rsidRDefault="007951D8">
      <w:pPr>
        <w:pStyle w:val="BodyText"/>
        <w:spacing w:before="45"/>
        <w:rPr>
          <w:b/>
        </w:rPr>
      </w:pPr>
    </w:p>
    <w:p w14:paraId="1E4A56A7" w14:textId="77777777" w:rsidR="007951D8" w:rsidRDefault="00024994">
      <w:pPr>
        <w:pStyle w:val="BodyText"/>
        <w:ind w:left="152"/>
      </w:pPr>
      <w:r>
        <w:rPr>
          <w:spacing w:val="-2"/>
        </w:rPr>
        <w:t>Shipper/Manufacturer</w:t>
      </w:r>
    </w:p>
    <w:p w14:paraId="24EB0A81" w14:textId="77777777" w:rsidR="007951D8" w:rsidRDefault="00024994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67FEB56D" w14:textId="77777777" w:rsidR="007951D8" w:rsidRDefault="00024994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BFB18B" wp14:editId="630AFC75">
                <wp:extent cx="1272540" cy="10160"/>
                <wp:effectExtent l="9525" t="0" r="3809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5382E" id="Group 15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1830A23" w14:textId="77777777" w:rsidR="007951D8" w:rsidRDefault="00024994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8401FA" wp14:editId="5E4C95C1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58261" id="Graphic 17" o:spid="_x0000_s1026" style="position:absolute;margin-left:164.65pt;margin-top:19.55pt;width:100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1A0752" wp14:editId="7097B871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A875" id="Graphic 18" o:spid="_x0000_s1026" style="position:absolute;margin-left:164.65pt;margin-top:40.3pt;width:10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8BB739" wp14:editId="1600B60A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888B6" id="Graphic 19" o:spid="_x0000_s1026" style="position:absolute;margin-left:164.65pt;margin-top:60.95pt;width:10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54572E" wp14:editId="22A1465F">
                <wp:simplePos x="0" y="0"/>
                <wp:positionH relativeFrom="page">
                  <wp:posOffset>2090927</wp:posOffset>
                </wp:positionH>
                <wp:positionV relativeFrom="paragraph">
                  <wp:posOffset>1037462</wp:posOffset>
                </wp:positionV>
                <wp:extent cx="12725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53408" id="Graphic 20" o:spid="_x0000_s1026" style="position:absolute;margin-left:164.65pt;margin-top:81.7pt;width:100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9m5tXN8AAAAL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28BE01" w14:textId="77777777" w:rsidR="007951D8" w:rsidRDefault="007951D8">
      <w:pPr>
        <w:pStyle w:val="BodyText"/>
        <w:spacing w:before="153"/>
      </w:pPr>
    </w:p>
    <w:p w14:paraId="350DE54F" w14:textId="77777777" w:rsidR="007951D8" w:rsidRDefault="007951D8">
      <w:pPr>
        <w:pStyle w:val="BodyText"/>
        <w:spacing w:before="151"/>
      </w:pPr>
    </w:p>
    <w:p w14:paraId="7122E355" w14:textId="77777777" w:rsidR="007951D8" w:rsidRDefault="007951D8">
      <w:pPr>
        <w:pStyle w:val="BodyText"/>
        <w:spacing w:before="153"/>
      </w:pPr>
    </w:p>
    <w:p w14:paraId="627839B3" w14:textId="77777777" w:rsidR="007951D8" w:rsidRDefault="00024994">
      <w:pPr>
        <w:pStyle w:val="BodyText"/>
        <w:tabs>
          <w:tab w:val="left" w:pos="2426"/>
          <w:tab w:val="left" w:pos="3635"/>
          <w:tab w:val="left" w:pos="6251"/>
        </w:tabs>
        <w:spacing w:before="177"/>
        <w:ind w:left="34"/>
        <w:jc w:val="center"/>
      </w:pPr>
      <w:r>
        <w:t xml:space="preserve">Tel: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394A71C0" w14:textId="77777777" w:rsidR="007951D8" w:rsidRDefault="007951D8">
      <w:pPr>
        <w:pStyle w:val="BodyText"/>
        <w:spacing w:before="8"/>
        <w:rPr>
          <w:sz w:val="24"/>
        </w:rPr>
      </w:pPr>
    </w:p>
    <w:p w14:paraId="77FAB7E6" w14:textId="77777777" w:rsidR="007951D8" w:rsidRDefault="00024994">
      <w:pPr>
        <w:pStyle w:val="Heading1"/>
        <w:spacing w:before="1"/>
        <w:rPr>
          <w:u w:val="none"/>
        </w:rPr>
      </w:pPr>
      <w:bookmarkStart w:id="3" w:name="_Statement"/>
      <w:bookmarkEnd w:id="3"/>
      <w:r>
        <w:rPr>
          <w:spacing w:val="-2"/>
          <w:u w:val="none"/>
        </w:rPr>
        <w:t>Statement</w:t>
      </w:r>
    </w:p>
    <w:p w14:paraId="686DFAFF" w14:textId="77777777" w:rsidR="007951D8" w:rsidRDefault="007951D8">
      <w:pPr>
        <w:pStyle w:val="BodyText"/>
        <w:spacing w:before="66"/>
        <w:rPr>
          <w:b/>
          <w:sz w:val="24"/>
        </w:rPr>
      </w:pPr>
    </w:p>
    <w:p w14:paraId="5E42FFFF" w14:textId="77777777" w:rsidR="007951D8" w:rsidRDefault="00024994">
      <w:pPr>
        <w:pStyle w:val="BodyText"/>
        <w:tabs>
          <w:tab w:val="left" w:pos="3924"/>
          <w:tab w:val="left" w:pos="8552"/>
        </w:tabs>
        <w:spacing w:line="292" w:lineRule="auto"/>
        <w:ind w:left="152" w:right="2251"/>
      </w:pPr>
      <w:r>
        <w:t xml:space="preserve">I, </w:t>
      </w:r>
      <w:r>
        <w:rPr>
          <w:u w:val="single"/>
        </w:rPr>
        <w:tab/>
      </w:r>
      <w:r>
        <w:t xml:space="preserve"> (name), of </w:t>
      </w:r>
      <w:r>
        <w:rPr>
          <w:u w:val="single"/>
        </w:rPr>
        <w:tab/>
      </w:r>
      <w:r>
        <w:t xml:space="preserve"> (Company/Institution) declare that the contents of this package contains the following</w:t>
      </w:r>
    </w:p>
    <w:p w14:paraId="4B63C10A" w14:textId="77777777" w:rsidR="007951D8" w:rsidRDefault="007951D8">
      <w:pPr>
        <w:pStyle w:val="BodyText"/>
        <w:spacing w:before="5"/>
        <w:rPr>
          <w:sz w:val="13"/>
        </w:rPr>
      </w:pPr>
    </w:p>
    <w:p w14:paraId="4CF16995" w14:textId="77777777" w:rsidR="007951D8" w:rsidRDefault="007951D8">
      <w:pPr>
        <w:rPr>
          <w:sz w:val="13"/>
        </w:rPr>
        <w:sectPr w:rsidR="007951D8" w:rsidSect="00951DED">
          <w:headerReference w:type="default" r:id="rId8"/>
          <w:pgSz w:w="11910" w:h="16840"/>
          <w:pgMar w:top="720" w:right="720" w:bottom="720" w:left="720" w:header="1816" w:footer="0" w:gutter="0"/>
          <w:cols w:space="720"/>
          <w:docGrid w:linePitch="299"/>
        </w:sectPr>
      </w:pPr>
    </w:p>
    <w:p w14:paraId="646C67DF" w14:textId="77777777" w:rsidR="007951D8" w:rsidRDefault="00024994">
      <w:pPr>
        <w:pStyle w:val="Heading2"/>
        <w:spacing w:before="93"/>
        <w:rPr>
          <w:u w:val="none"/>
        </w:rPr>
      </w:pP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2DD9C1AF" w14:textId="77777777" w:rsidR="007951D8" w:rsidRDefault="0056562E">
      <w:pPr>
        <w:pStyle w:val="ListParagraph"/>
        <w:numPr>
          <w:ilvl w:val="0"/>
          <w:numId w:val="5"/>
        </w:numPr>
        <w:tabs>
          <w:tab w:val="left" w:pos="871"/>
        </w:tabs>
        <w:spacing w:before="73"/>
        <w:ind w:left="871" w:hanging="3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156901" wp14:editId="706A1192">
                <wp:simplePos x="0" y="0"/>
                <wp:positionH relativeFrom="page">
                  <wp:posOffset>2519680</wp:posOffset>
                </wp:positionH>
                <wp:positionV relativeFrom="paragraph">
                  <wp:posOffset>196850</wp:posOffset>
                </wp:positionV>
                <wp:extent cx="12801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A45C8" id="Graphic 21" o:spid="_x0000_s1026" style="position:absolute;margin-left:198.4pt;margin-top:15.5pt;width:100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" path="m,l128016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024994">
        <w:rPr>
          <w:sz w:val="20"/>
        </w:rPr>
        <w:t>Name</w:t>
      </w:r>
      <w:r w:rsidR="00024994">
        <w:rPr>
          <w:spacing w:val="-4"/>
          <w:sz w:val="20"/>
        </w:rPr>
        <w:t xml:space="preserve"> </w:t>
      </w:r>
      <w:r w:rsidR="00024994">
        <w:rPr>
          <w:sz w:val="20"/>
        </w:rPr>
        <w:t>and</w:t>
      </w:r>
      <w:r w:rsidR="00024994">
        <w:rPr>
          <w:spacing w:val="-7"/>
          <w:sz w:val="20"/>
        </w:rPr>
        <w:t xml:space="preserve"> </w:t>
      </w:r>
      <w:r w:rsidR="00024994">
        <w:rPr>
          <w:spacing w:val="-2"/>
          <w:sz w:val="20"/>
        </w:rPr>
        <w:t>Description:</w:t>
      </w:r>
    </w:p>
    <w:p w14:paraId="15E83117" w14:textId="77777777" w:rsidR="007951D8" w:rsidRDefault="00024994">
      <w:pPr>
        <w:spacing w:before="71"/>
        <w:rPr>
          <w:sz w:val="20"/>
        </w:rPr>
      </w:pPr>
      <w:r>
        <w:br w:type="column"/>
      </w:r>
    </w:p>
    <w:p w14:paraId="07B00305" w14:textId="77777777" w:rsidR="007951D8" w:rsidRDefault="007951D8">
      <w:pPr>
        <w:pStyle w:val="BodyText"/>
        <w:spacing w:before="11"/>
        <w:rPr>
          <w:sz w:val="5"/>
        </w:rPr>
      </w:pPr>
    </w:p>
    <w:p w14:paraId="06708B1F" w14:textId="77777777" w:rsidR="007951D8" w:rsidRDefault="007951D8">
      <w:pPr>
        <w:rPr>
          <w:sz w:val="5"/>
        </w:rPr>
        <w:sectPr w:rsidR="007951D8" w:rsidSect="001B7233">
          <w:type w:val="continuous"/>
          <w:pgSz w:w="11910" w:h="16840"/>
          <w:pgMar w:top="1360" w:right="120" w:bottom="280" w:left="980" w:header="1816" w:footer="0" w:gutter="0"/>
          <w:cols w:num="2" w:space="720" w:equalWidth="0">
            <w:col w:w="2896" w:space="40"/>
            <w:col w:w="7874"/>
          </w:cols>
        </w:sectPr>
      </w:pPr>
    </w:p>
    <w:p w14:paraId="2695CF7F" w14:textId="77777777" w:rsidR="007951D8" w:rsidRDefault="00024994">
      <w:pPr>
        <w:pStyle w:val="ListParagraph"/>
        <w:numPr>
          <w:ilvl w:val="0"/>
          <w:numId w:val="5"/>
        </w:numPr>
        <w:tabs>
          <w:tab w:val="left" w:pos="871"/>
        </w:tabs>
        <w:spacing w:line="228" w:lineRule="auto"/>
        <w:ind w:left="871" w:hanging="358"/>
        <w:rPr>
          <w:position w:val="-8"/>
          <w:sz w:val="20"/>
        </w:rPr>
      </w:pPr>
      <w:r>
        <w:rPr>
          <w:position w:val="-8"/>
          <w:sz w:val="20"/>
        </w:rPr>
        <w:t>Species</w:t>
      </w:r>
      <w:r>
        <w:rPr>
          <w:spacing w:val="-1"/>
          <w:position w:val="-8"/>
          <w:sz w:val="20"/>
        </w:rPr>
        <w:t xml:space="preserve"> </w:t>
      </w:r>
      <w:r>
        <w:rPr>
          <w:position w:val="-8"/>
          <w:sz w:val="20"/>
        </w:rPr>
        <w:t>of origin:</w:t>
      </w:r>
      <w:r>
        <w:rPr>
          <w:spacing w:val="35"/>
          <w:position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organism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</w:p>
    <w:p w14:paraId="5C460D8E" w14:textId="77777777" w:rsidR="007951D8" w:rsidRPr="0056562E" w:rsidRDefault="00024994" w:rsidP="0056562E">
      <w:pPr>
        <w:pStyle w:val="BodyText"/>
        <w:spacing w:line="20" w:lineRule="exact"/>
        <w:ind w:left="24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30EF72" wp14:editId="605EC759">
                <wp:extent cx="1280160" cy="10160"/>
                <wp:effectExtent l="9525" t="0" r="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10160"/>
                          <a:chOff x="0" y="0"/>
                          <a:chExt cx="1280160" cy="101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800"/>
                            <a:ext cx="1280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>
                                <a:moveTo>
                                  <a:pt x="0" y="0"/>
                                </a:moveTo>
                                <a:lnTo>
                                  <a:pt x="128016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7D587" id="Group 22" o:spid="_x0000_s1026" style="width:100.8pt;height:.8pt;mso-position-horizontal-relative:char;mso-position-vertical-relative:line" coordsize="128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">
                <v:shape id="Graphic 23" o:spid="_x0000_s1027" style="position:absolute;top:48;width:12801;height:12;visibility:visible;mso-wrap-style:square;v-text-anchor:top" coordsize="1280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" path="m,l128016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682F94D" w14:textId="77777777" w:rsidR="007951D8" w:rsidRDefault="00024994">
      <w:pPr>
        <w:pStyle w:val="ListParagraph"/>
        <w:numPr>
          <w:ilvl w:val="0"/>
          <w:numId w:val="5"/>
        </w:numPr>
        <w:tabs>
          <w:tab w:val="left" w:pos="871"/>
        </w:tabs>
        <w:spacing w:before="87"/>
        <w:ind w:left="871" w:hanging="358"/>
        <w:rPr>
          <w:sz w:val="20"/>
        </w:rPr>
      </w:pPr>
      <w:r>
        <w:rPr>
          <w:sz w:val="20"/>
        </w:rPr>
        <w:t>Quantity,</w:t>
      </w:r>
      <w:r>
        <w:rPr>
          <w:spacing w:val="-11"/>
          <w:sz w:val="20"/>
        </w:rPr>
        <w:t xml:space="preserve"> </w:t>
      </w:r>
      <w:r>
        <w:rPr>
          <w:sz w:val="20"/>
        </w:rPr>
        <w:t>Weight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goods:</w:t>
      </w:r>
      <w:r>
        <w:rPr>
          <w:spacing w:val="-1"/>
          <w:sz w:val="20"/>
        </w:rPr>
        <w:t xml:space="preserve"> </w:t>
      </w:r>
      <w:r>
        <w:rPr>
          <w:spacing w:val="-18"/>
          <w:sz w:val="18"/>
          <w:u w:val="single"/>
        </w:rPr>
        <w:t xml:space="preserve"> </w:t>
      </w:r>
      <w:r>
        <w:rPr>
          <w:sz w:val="18"/>
          <w:u w:val="single"/>
        </w:rPr>
        <w:t>eg.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17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x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1.5mL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vials,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0.5</w:t>
      </w:r>
      <w:r>
        <w:rPr>
          <w:spacing w:val="-6"/>
          <w:sz w:val="18"/>
        </w:rPr>
        <w:t xml:space="preserve"> </w:t>
      </w:r>
      <w:r>
        <w:rPr>
          <w:sz w:val="18"/>
        </w:rPr>
        <w:t>grams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vial</w:t>
      </w:r>
      <w:r>
        <w:rPr>
          <w:spacing w:val="38"/>
          <w:sz w:val="18"/>
        </w:rPr>
        <w:t xml:space="preserve"> </w:t>
      </w:r>
      <w:r>
        <w:rPr>
          <w:sz w:val="18"/>
        </w:rPr>
        <w:t>NOTE</w:t>
      </w:r>
      <w:r>
        <w:rPr>
          <w:spacing w:val="-7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&lt;20ml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20g</w:t>
      </w:r>
      <w:r>
        <w:rPr>
          <w:spacing w:val="-7"/>
          <w:sz w:val="18"/>
        </w:rPr>
        <w:t xml:space="preserve"> </w:t>
      </w:r>
      <w:r w:rsidR="008B1C6D">
        <w:rPr>
          <w:spacing w:val="-4"/>
          <w:sz w:val="18"/>
        </w:rPr>
        <w:t xml:space="preserve">or not &gt;500mL for urine samples </w:t>
      </w:r>
      <w:r w:rsidR="008B1C6D">
        <w:rPr>
          <w:sz w:val="18"/>
        </w:rPr>
        <w:t>per</w:t>
      </w:r>
      <w:r w:rsidR="008B1C6D">
        <w:rPr>
          <w:spacing w:val="-6"/>
          <w:sz w:val="18"/>
        </w:rPr>
        <w:t xml:space="preserve"> </w:t>
      </w:r>
      <w:r w:rsidR="008B1C6D">
        <w:rPr>
          <w:sz w:val="18"/>
        </w:rPr>
        <w:t>individual</w:t>
      </w:r>
      <w:r w:rsidR="008B1C6D">
        <w:rPr>
          <w:spacing w:val="-6"/>
          <w:sz w:val="18"/>
        </w:rPr>
        <w:t xml:space="preserve"> </w:t>
      </w:r>
      <w:r w:rsidR="008B1C6D">
        <w:rPr>
          <w:spacing w:val="-4"/>
          <w:sz w:val="18"/>
        </w:rPr>
        <w:t>unit.</w:t>
      </w:r>
    </w:p>
    <w:p w14:paraId="69A2A3FC" w14:textId="77777777" w:rsidR="007951D8" w:rsidRDefault="007951D8">
      <w:pPr>
        <w:pStyle w:val="BodyText"/>
        <w:spacing w:before="120"/>
      </w:pPr>
    </w:p>
    <w:p w14:paraId="1F79F069" w14:textId="77777777" w:rsidR="008B1C6D" w:rsidRPr="00951DED" w:rsidRDefault="008B1C6D" w:rsidP="00951DED">
      <w:pPr>
        <w:pStyle w:val="BodyText"/>
        <w:spacing w:before="120"/>
        <w:ind w:firstLine="152"/>
        <w:rPr>
          <w:b/>
          <w:bCs/>
          <w:color w:val="000000" w:themeColor="text1"/>
          <w:u w:val="single" w:color="000000"/>
        </w:rPr>
      </w:pPr>
      <w:r w:rsidRPr="00951DED">
        <w:rPr>
          <w:b/>
          <w:bCs/>
          <w:color w:val="000000" w:themeColor="text1"/>
          <w:u w:val="single" w:color="000000"/>
        </w:rPr>
        <w:t>Declaration:</w:t>
      </w:r>
    </w:p>
    <w:p w14:paraId="2408BB45" w14:textId="77777777" w:rsidR="007B10BA" w:rsidRPr="00951DED" w:rsidRDefault="007B10BA" w:rsidP="00951DED">
      <w:pPr>
        <w:pStyle w:val="ListParagraph"/>
        <w:numPr>
          <w:ilvl w:val="0"/>
          <w:numId w:val="17"/>
        </w:numPr>
        <w:tabs>
          <w:tab w:val="left" w:pos="1591"/>
        </w:tabs>
        <w:spacing w:line="252" w:lineRule="exact"/>
        <w:ind w:left="872"/>
        <w:contextualSpacing/>
        <w:rPr>
          <w:b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 xml:space="preserve">Commodity 2/8-16: </w:t>
      </w:r>
      <w:r w:rsidRPr="00951DED">
        <w:rPr>
          <w:b/>
          <w:color w:val="000000" w:themeColor="text1"/>
          <w:spacing w:val="-2"/>
          <w:sz w:val="20"/>
          <w:szCs w:val="20"/>
        </w:rPr>
        <w:t>Avian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Bovine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Camelid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Primates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 xml:space="preserve">Cervines, </w:t>
      </w:r>
      <w:r w:rsidRPr="00951DED">
        <w:rPr>
          <w:b/>
          <w:color w:val="000000" w:themeColor="text1"/>
          <w:sz w:val="20"/>
          <w:szCs w:val="20"/>
        </w:rPr>
        <w:t>Equine</w:t>
      </w:r>
      <w:r w:rsidRPr="00951DED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951DED">
        <w:rPr>
          <w:b/>
          <w:color w:val="000000" w:themeColor="text1"/>
          <w:sz w:val="20"/>
          <w:szCs w:val="20"/>
        </w:rPr>
        <w:t>(+</w:t>
      </w:r>
      <w:r w:rsidRPr="00951DED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951DED">
        <w:rPr>
          <w:b/>
          <w:color w:val="000000" w:themeColor="text1"/>
          <w:spacing w:val="-2"/>
          <w:sz w:val="20"/>
          <w:szCs w:val="20"/>
        </w:rPr>
        <w:t>containment)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Equine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Ovine/caprine</w:t>
      </w:r>
      <w:r w:rsidRPr="00951DED">
        <w:rPr>
          <w:b/>
          <w:color w:val="000000" w:themeColor="text1"/>
          <w:sz w:val="20"/>
          <w:szCs w:val="20"/>
        </w:rPr>
        <w:t xml:space="preserve">, </w:t>
      </w:r>
      <w:r w:rsidRPr="00951DED">
        <w:rPr>
          <w:b/>
          <w:color w:val="000000" w:themeColor="text1"/>
          <w:spacing w:val="-2"/>
          <w:sz w:val="20"/>
          <w:szCs w:val="20"/>
        </w:rPr>
        <w:t>Porcine</w:t>
      </w:r>
      <w:r w:rsidRPr="00951DED">
        <w:rPr>
          <w:b/>
          <w:color w:val="000000" w:themeColor="text1"/>
          <w:sz w:val="20"/>
          <w:szCs w:val="20"/>
        </w:rPr>
        <w:t xml:space="preserve"> &amp; </w:t>
      </w:r>
      <w:r w:rsidRPr="00951DED">
        <w:rPr>
          <w:b/>
          <w:color w:val="000000" w:themeColor="text1"/>
          <w:spacing w:val="-2"/>
          <w:sz w:val="20"/>
          <w:szCs w:val="20"/>
        </w:rPr>
        <w:t>Salmon</w:t>
      </w:r>
    </w:p>
    <w:p w14:paraId="7E0518B5" w14:textId="77777777" w:rsidR="007B10BA" w:rsidRPr="00951DED" w:rsidRDefault="007B10BA" w:rsidP="00951DED">
      <w:pPr>
        <w:ind w:left="360"/>
        <w:rPr>
          <w:b/>
          <w:bCs/>
          <w:color w:val="000000" w:themeColor="text1"/>
          <w:sz w:val="20"/>
          <w:szCs w:val="20"/>
        </w:rPr>
      </w:pPr>
    </w:p>
    <w:p w14:paraId="2491E55F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are of </w:t>
      </w:r>
      <w:r w:rsidRPr="00951DED">
        <w:rPr>
          <w:b/>
          <w:bCs/>
          <w:color w:val="000000" w:themeColor="text1"/>
          <w:sz w:val="20"/>
          <w:szCs w:val="20"/>
        </w:rPr>
        <w:t>&lt;insert species of animal&gt;</w:t>
      </w:r>
      <w:r w:rsidRPr="00951DED">
        <w:rPr>
          <w:color w:val="000000" w:themeColor="text1"/>
          <w:sz w:val="20"/>
          <w:szCs w:val="20"/>
        </w:rPr>
        <w:t xml:space="preserve"> origin only. </w:t>
      </w:r>
    </w:p>
    <w:p w14:paraId="0C192CAE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have only been sourced from animal/s residing in </w:t>
      </w:r>
      <w:r w:rsidRPr="00951DED">
        <w:rPr>
          <w:b/>
          <w:bCs/>
          <w:color w:val="000000" w:themeColor="text1"/>
          <w:sz w:val="20"/>
          <w:szCs w:val="20"/>
        </w:rPr>
        <w:t xml:space="preserve">&lt;insert name/s of </w:t>
      </w:r>
    </w:p>
    <w:p w14:paraId="3CD3C768" w14:textId="77777777" w:rsidR="007B10BA" w:rsidRPr="00951DED" w:rsidRDefault="007B10BA" w:rsidP="00951DED">
      <w:pPr>
        <w:pStyle w:val="ListParagraph"/>
        <w:ind w:left="872" w:firstLine="0"/>
        <w:rPr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>country/ies&gt;</w:t>
      </w:r>
      <w:r w:rsidRPr="00951DED">
        <w:rPr>
          <w:color w:val="000000" w:themeColor="text1"/>
          <w:sz w:val="20"/>
          <w:szCs w:val="20"/>
        </w:rPr>
        <w:t xml:space="preserve">. </w:t>
      </w:r>
    </w:p>
    <w:p w14:paraId="2395C377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are not reproductive material. </w:t>
      </w:r>
    </w:p>
    <w:p w14:paraId="4378682C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were sourced from animals with no clinical signs of infectious disease at the time of collection. </w:t>
      </w:r>
    </w:p>
    <w:p w14:paraId="7D4145CF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The goods have not been deliberately infected with a disease agent.</w:t>
      </w:r>
    </w:p>
    <w:p w14:paraId="4C2010A2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The goods are not antisera.</w:t>
      </w:r>
    </w:p>
    <w:p w14:paraId="052AE934" w14:textId="77777777" w:rsidR="007B10BA" w:rsidRPr="00951DED" w:rsidRDefault="007B10BA" w:rsidP="00951DED">
      <w:pPr>
        <w:pStyle w:val="ListParagraph"/>
        <w:ind w:left="1232" w:firstLine="0"/>
        <w:jc w:val="both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 xml:space="preserve">or </w:t>
      </w:r>
    </w:p>
    <w:p w14:paraId="5A4114E7" w14:textId="77777777" w:rsidR="00BC3378" w:rsidRDefault="007B10BA" w:rsidP="00951DED">
      <w:pPr>
        <w:ind w:left="872"/>
        <w:rPr>
          <w:b/>
          <w:bCs/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antisera has been raised against synthetic material, antigens derived from multicellular organisms, </w:t>
      </w:r>
      <w:r w:rsidR="0056562E">
        <w:rPr>
          <w:color w:val="000000" w:themeColor="text1"/>
          <w:sz w:val="20"/>
          <w:szCs w:val="20"/>
        </w:rPr>
        <w:t xml:space="preserve"> </w:t>
      </w:r>
      <w:r w:rsidRPr="00951DED">
        <w:rPr>
          <w:color w:val="000000" w:themeColor="text1"/>
          <w:sz w:val="20"/>
          <w:szCs w:val="20"/>
        </w:rPr>
        <w:t xml:space="preserve">approved starter cultures, or standard laboratory microorganisms (including viruses) list </w:t>
      </w:r>
      <w:r w:rsidRPr="00951DED">
        <w:rPr>
          <w:b/>
          <w:bCs/>
          <w:color w:val="000000" w:themeColor="text1"/>
          <w:sz w:val="20"/>
          <w:szCs w:val="20"/>
        </w:rPr>
        <w:t xml:space="preserve">(refer to links </w:t>
      </w:r>
    </w:p>
    <w:p w14:paraId="0DCBD7C9" w14:textId="77777777" w:rsidR="007B10BA" w:rsidRPr="00951DED" w:rsidRDefault="007B10BA" w:rsidP="00951DED">
      <w:pPr>
        <w:ind w:left="872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>given in the import permit).</w:t>
      </w:r>
    </w:p>
    <w:p w14:paraId="6021E2C7" w14:textId="77777777" w:rsidR="008E5BA4" w:rsidRPr="00951DED" w:rsidRDefault="008E5BA4" w:rsidP="00951DED">
      <w:pPr>
        <w:ind w:left="872"/>
        <w:rPr>
          <w:color w:val="000000" w:themeColor="text1"/>
          <w:sz w:val="20"/>
          <w:szCs w:val="20"/>
        </w:rPr>
      </w:pPr>
    </w:p>
    <w:p w14:paraId="0F05E54E" w14:textId="77777777" w:rsidR="007B10BA" w:rsidRPr="00951DED" w:rsidRDefault="007B10BA" w:rsidP="00951DED">
      <w:pPr>
        <w:ind w:left="872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 xml:space="preserve">[The declaration must indicate the option that applies]. </w:t>
      </w:r>
    </w:p>
    <w:p w14:paraId="703AA239" w14:textId="77777777" w:rsidR="008E5BA4" w:rsidRPr="00951DED" w:rsidRDefault="008E5BA4" w:rsidP="00951DED">
      <w:pPr>
        <w:ind w:left="872"/>
        <w:rPr>
          <w:color w:val="000000" w:themeColor="text1"/>
          <w:sz w:val="20"/>
          <w:szCs w:val="20"/>
        </w:rPr>
      </w:pPr>
    </w:p>
    <w:p w14:paraId="146E4A17" w14:textId="77777777" w:rsidR="007B10BA" w:rsidRPr="00951DED" w:rsidRDefault="007B10BA" w:rsidP="00951DED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individually packaged in units of no greater than 20mL or 20g</w:t>
      </w:r>
    </w:p>
    <w:p w14:paraId="661CFEB0" w14:textId="77777777" w:rsidR="007B10BA" w:rsidRPr="00951DED" w:rsidRDefault="007B10BA" w:rsidP="00951DED">
      <w:pPr>
        <w:pStyle w:val="ListParagraph"/>
        <w:ind w:left="1743"/>
        <w:jc w:val="both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 xml:space="preserve">or </w:t>
      </w:r>
    </w:p>
    <w:p w14:paraId="016397D5" w14:textId="77777777" w:rsidR="007B10BA" w:rsidRPr="00951DED" w:rsidRDefault="007B10BA" w:rsidP="00951DED">
      <w:pPr>
        <w:ind w:left="360" w:firstLine="720"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individually packaged in units no greater than 500mL </w:t>
      </w:r>
      <w:r w:rsidRPr="00951DED">
        <w:rPr>
          <w:b/>
          <w:bCs/>
          <w:color w:val="000000" w:themeColor="text1"/>
          <w:sz w:val="20"/>
          <w:szCs w:val="20"/>
        </w:rPr>
        <w:t>(for urine)</w:t>
      </w:r>
    </w:p>
    <w:p w14:paraId="64C47D73" w14:textId="77777777" w:rsidR="00E379DA" w:rsidRDefault="00E379DA" w:rsidP="00951DED">
      <w:pPr>
        <w:ind w:left="360"/>
        <w:rPr>
          <w:color w:val="000000" w:themeColor="text1"/>
          <w:sz w:val="20"/>
          <w:szCs w:val="20"/>
        </w:rPr>
      </w:pPr>
    </w:p>
    <w:p w14:paraId="610D9206" w14:textId="77777777" w:rsidR="0056562E" w:rsidRPr="0056562E" w:rsidRDefault="0056562E" w:rsidP="0056562E">
      <w:pPr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</w:t>
      </w:r>
      <w:r w:rsidRPr="0056562E">
        <w:rPr>
          <w:b/>
          <w:bCs/>
          <w:color w:val="000000" w:themeColor="text1"/>
          <w:sz w:val="20"/>
          <w:szCs w:val="20"/>
        </w:rPr>
        <w:t>IF</w:t>
      </w:r>
    </w:p>
    <w:p w14:paraId="60A7CF0A" w14:textId="77777777" w:rsidR="00E379DA" w:rsidRPr="00951DED" w:rsidRDefault="00E379DA" w:rsidP="00951DED">
      <w:pPr>
        <w:ind w:left="360"/>
        <w:rPr>
          <w:color w:val="000000" w:themeColor="text1"/>
          <w:sz w:val="20"/>
          <w:szCs w:val="20"/>
        </w:rPr>
      </w:pPr>
    </w:p>
    <w:p w14:paraId="20BE8AD3" w14:textId="77777777" w:rsidR="007B10BA" w:rsidRPr="00951DED" w:rsidRDefault="007B10BA" w:rsidP="00951DED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ind w:left="872"/>
        <w:contextualSpacing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>Commodity 17: from species, other than those excluded:</w:t>
      </w:r>
    </w:p>
    <w:p w14:paraId="48E09279" w14:textId="77777777" w:rsidR="007B10BA" w:rsidRPr="00951DED" w:rsidRDefault="007B10BA" w:rsidP="00951DED">
      <w:pPr>
        <w:pStyle w:val="ListParagraph"/>
        <w:ind w:left="512" w:firstLine="0"/>
        <w:rPr>
          <w:b/>
          <w:bCs/>
          <w:color w:val="000000" w:themeColor="text1"/>
          <w:sz w:val="20"/>
          <w:szCs w:val="20"/>
        </w:rPr>
      </w:pPr>
    </w:p>
    <w:p w14:paraId="6A601348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are animal fluids and tissues only. </w:t>
      </w:r>
    </w:p>
    <w:p w14:paraId="02D09D82" w14:textId="77777777" w:rsidR="007B10BA" w:rsidRPr="0056562E" w:rsidRDefault="007B10BA" w:rsidP="0056562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lastRenderedPageBreak/>
        <w:t xml:space="preserve">The goods have only been sourced from animal/s residing in </w:t>
      </w:r>
      <w:r w:rsidRPr="00951DED">
        <w:rPr>
          <w:b/>
          <w:bCs/>
          <w:color w:val="000000" w:themeColor="text1"/>
          <w:sz w:val="20"/>
          <w:szCs w:val="20"/>
        </w:rPr>
        <w:t xml:space="preserve">&lt;insert name/s of </w:t>
      </w:r>
      <w:r w:rsidRPr="0056562E">
        <w:rPr>
          <w:b/>
          <w:bCs/>
          <w:color w:val="000000" w:themeColor="text1"/>
          <w:sz w:val="20"/>
          <w:szCs w:val="20"/>
        </w:rPr>
        <w:t>country/ies&gt;</w:t>
      </w:r>
      <w:r w:rsidRPr="0056562E">
        <w:rPr>
          <w:color w:val="000000" w:themeColor="text1"/>
          <w:sz w:val="20"/>
          <w:szCs w:val="20"/>
        </w:rPr>
        <w:t xml:space="preserve">. </w:t>
      </w:r>
    </w:p>
    <w:p w14:paraId="18372A5E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have not been soured from avians, bovines, camelids, caprines, cervines, equines, giraffids, </w:t>
      </w:r>
      <w:r w:rsidR="0056562E">
        <w:rPr>
          <w:color w:val="000000" w:themeColor="text1"/>
          <w:sz w:val="20"/>
          <w:szCs w:val="20"/>
        </w:rPr>
        <w:t xml:space="preserve">              </w:t>
      </w:r>
      <w:r w:rsidRPr="00951DED">
        <w:rPr>
          <w:color w:val="000000" w:themeColor="text1"/>
          <w:sz w:val="20"/>
          <w:szCs w:val="20"/>
        </w:rPr>
        <w:t>ovines, prawns, primates, suids (porcines) or Salmonidae fish.</w:t>
      </w:r>
    </w:p>
    <w:p w14:paraId="17611D16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The goods are not reproductive material.</w:t>
      </w:r>
    </w:p>
    <w:p w14:paraId="03A5A3AC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goods were sourced from animals with no clinical signs of infectious disease at the time of collection. </w:t>
      </w:r>
    </w:p>
    <w:p w14:paraId="0484A653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The goods have not been deliberately infected with a disease agent.</w:t>
      </w:r>
    </w:p>
    <w:p w14:paraId="6FED7167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The goods are not antisera.</w:t>
      </w:r>
    </w:p>
    <w:p w14:paraId="03245F8D" w14:textId="77777777" w:rsidR="007B10BA" w:rsidRPr="00951DED" w:rsidRDefault="007B10BA" w:rsidP="00951DED">
      <w:pPr>
        <w:pStyle w:val="ListParagraph"/>
        <w:ind w:left="1232" w:firstLine="0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>or</w:t>
      </w:r>
    </w:p>
    <w:p w14:paraId="257263B0" w14:textId="77777777" w:rsidR="007B10BA" w:rsidRPr="00951DED" w:rsidRDefault="007B10BA" w:rsidP="00951DED">
      <w:pPr>
        <w:ind w:left="872"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 xml:space="preserve">the antisera has been raised against synthetic material, antigens derived from multicellular organisms, </w:t>
      </w:r>
      <w:r w:rsidR="0056562E">
        <w:rPr>
          <w:color w:val="000000" w:themeColor="text1"/>
          <w:sz w:val="20"/>
          <w:szCs w:val="20"/>
        </w:rPr>
        <w:t xml:space="preserve"> </w:t>
      </w:r>
      <w:r w:rsidRPr="00951DED">
        <w:rPr>
          <w:color w:val="000000" w:themeColor="text1"/>
          <w:sz w:val="20"/>
          <w:szCs w:val="20"/>
        </w:rPr>
        <w:t xml:space="preserve">approved starter cultures, or standard laboratory microorganisms (including viruses) list </w:t>
      </w:r>
      <w:r w:rsidRPr="00951DED">
        <w:rPr>
          <w:b/>
          <w:bCs/>
          <w:color w:val="000000" w:themeColor="text1"/>
          <w:sz w:val="20"/>
          <w:szCs w:val="20"/>
        </w:rPr>
        <w:t xml:space="preserve">(refer to links </w:t>
      </w:r>
      <w:r w:rsidR="0056562E">
        <w:rPr>
          <w:b/>
          <w:bCs/>
          <w:color w:val="000000" w:themeColor="text1"/>
          <w:sz w:val="20"/>
          <w:szCs w:val="20"/>
        </w:rPr>
        <w:t xml:space="preserve">               </w:t>
      </w:r>
      <w:r w:rsidRPr="00951DED">
        <w:rPr>
          <w:b/>
          <w:bCs/>
          <w:color w:val="000000" w:themeColor="text1"/>
          <w:sz w:val="20"/>
          <w:szCs w:val="20"/>
        </w:rPr>
        <w:t>given in the import permit).</w:t>
      </w:r>
    </w:p>
    <w:p w14:paraId="30672B03" w14:textId="77777777" w:rsidR="008E5BA4" w:rsidRPr="00951DED" w:rsidRDefault="008E5BA4" w:rsidP="00951DED">
      <w:pPr>
        <w:ind w:left="872"/>
        <w:rPr>
          <w:color w:val="000000" w:themeColor="text1"/>
          <w:sz w:val="20"/>
          <w:szCs w:val="20"/>
        </w:rPr>
      </w:pPr>
    </w:p>
    <w:p w14:paraId="00E9D4EE" w14:textId="77777777" w:rsidR="007B10BA" w:rsidRPr="00951DED" w:rsidRDefault="007B10BA" w:rsidP="00951DED">
      <w:pPr>
        <w:ind w:left="872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 xml:space="preserve">[The declaration must indicate the option that applies]. </w:t>
      </w:r>
    </w:p>
    <w:p w14:paraId="259A62D6" w14:textId="77777777" w:rsidR="008E5BA4" w:rsidRPr="00951DED" w:rsidRDefault="008E5BA4" w:rsidP="00951DED">
      <w:pPr>
        <w:ind w:left="872"/>
        <w:rPr>
          <w:color w:val="000000" w:themeColor="text1"/>
          <w:sz w:val="20"/>
          <w:szCs w:val="20"/>
        </w:rPr>
      </w:pPr>
    </w:p>
    <w:p w14:paraId="2ECE844F" w14:textId="77777777" w:rsidR="007B10BA" w:rsidRPr="00951DED" w:rsidRDefault="007B10BA" w:rsidP="00951DE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872"/>
        <w:contextualSpacing/>
        <w:rPr>
          <w:color w:val="000000" w:themeColor="text1"/>
          <w:sz w:val="20"/>
          <w:szCs w:val="20"/>
        </w:rPr>
      </w:pPr>
      <w:r w:rsidRPr="00951DED">
        <w:rPr>
          <w:color w:val="000000" w:themeColor="text1"/>
          <w:sz w:val="20"/>
          <w:szCs w:val="20"/>
        </w:rPr>
        <w:t>individually packaged in units of no greater than 20mL or 20g</w:t>
      </w:r>
    </w:p>
    <w:p w14:paraId="43B6A480" w14:textId="77777777" w:rsidR="007B10BA" w:rsidRPr="00951DED" w:rsidRDefault="007B10BA" w:rsidP="00951DED">
      <w:pPr>
        <w:pStyle w:val="ListParagraph"/>
        <w:ind w:left="1743"/>
        <w:rPr>
          <w:b/>
          <w:bCs/>
          <w:color w:val="000000" w:themeColor="text1"/>
          <w:sz w:val="20"/>
          <w:szCs w:val="20"/>
        </w:rPr>
      </w:pPr>
      <w:r w:rsidRPr="00951DED">
        <w:rPr>
          <w:b/>
          <w:bCs/>
          <w:color w:val="000000" w:themeColor="text1"/>
          <w:sz w:val="20"/>
          <w:szCs w:val="20"/>
        </w:rPr>
        <w:t>or</w:t>
      </w:r>
    </w:p>
    <w:p w14:paraId="50D1A3DE" w14:textId="77777777" w:rsidR="00347965" w:rsidRDefault="005B4F49" w:rsidP="005B4F49">
      <w:pPr>
        <w:ind w:left="664" w:firstLine="56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</w:t>
      </w:r>
      <w:r w:rsidR="007B10BA" w:rsidRPr="00951DED">
        <w:rPr>
          <w:color w:val="000000" w:themeColor="text1"/>
          <w:sz w:val="20"/>
          <w:szCs w:val="20"/>
        </w:rPr>
        <w:t xml:space="preserve">individually packaged in units no greater than 500mL </w:t>
      </w:r>
      <w:r w:rsidR="007B10BA" w:rsidRPr="00951DED">
        <w:rPr>
          <w:b/>
          <w:bCs/>
          <w:color w:val="000000" w:themeColor="text1"/>
          <w:sz w:val="20"/>
          <w:szCs w:val="20"/>
        </w:rPr>
        <w:t>(for urine)</w:t>
      </w:r>
    </w:p>
    <w:p w14:paraId="15886A3F" w14:textId="77777777" w:rsidR="0056562E" w:rsidRDefault="0056562E" w:rsidP="00951DED">
      <w:pPr>
        <w:ind w:left="360" w:firstLine="720"/>
        <w:rPr>
          <w:b/>
          <w:bCs/>
          <w:color w:val="000000" w:themeColor="text1"/>
          <w:sz w:val="20"/>
          <w:szCs w:val="20"/>
        </w:rPr>
      </w:pPr>
    </w:p>
    <w:p w14:paraId="2D60AA43" w14:textId="77777777" w:rsidR="0056562E" w:rsidRPr="00951DED" w:rsidRDefault="0056562E" w:rsidP="00951DED">
      <w:pPr>
        <w:ind w:left="360" w:firstLine="720"/>
        <w:rPr>
          <w:color w:val="000000" w:themeColor="text1"/>
          <w:sz w:val="20"/>
          <w:szCs w:val="20"/>
        </w:rPr>
      </w:pPr>
    </w:p>
    <w:p w14:paraId="707088BB" w14:textId="77777777" w:rsidR="007951D8" w:rsidRDefault="00024994">
      <w:pPr>
        <w:pStyle w:val="Heading2"/>
        <w:tabs>
          <w:tab w:val="left" w:pos="4039"/>
        </w:tabs>
        <w:spacing w:before="1"/>
        <w:rPr>
          <w:u w:val="none"/>
        </w:rPr>
      </w:pPr>
      <w:r>
        <w:t>Country of Origin</w:t>
      </w:r>
      <w:r>
        <w:rPr>
          <w:u w:val="none"/>
        </w:rPr>
        <w:t>:</w:t>
      </w:r>
      <w:r>
        <w:rPr>
          <w:spacing w:val="54"/>
          <w:u w:val="none"/>
        </w:rPr>
        <w:t xml:space="preserve"> </w:t>
      </w:r>
      <w:r>
        <w:tab/>
      </w:r>
    </w:p>
    <w:p w14:paraId="283A5736" w14:textId="77777777" w:rsidR="007951D8" w:rsidRDefault="007951D8">
      <w:pPr>
        <w:pStyle w:val="BodyText"/>
        <w:spacing w:before="84"/>
        <w:rPr>
          <w:b/>
        </w:rPr>
      </w:pPr>
    </w:p>
    <w:p w14:paraId="61306E09" w14:textId="77777777" w:rsidR="007951D8" w:rsidRDefault="00024994">
      <w:pPr>
        <w:ind w:left="152"/>
        <w:rPr>
          <w:b/>
          <w:sz w:val="20"/>
        </w:rPr>
      </w:pPr>
      <w:r>
        <w:rPr>
          <w:b/>
          <w:sz w:val="20"/>
          <w:u w:val="single"/>
        </w:rPr>
        <w:t>Import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Permit:</w:t>
      </w:r>
    </w:p>
    <w:p w14:paraId="19FA2AAF" w14:textId="77777777" w:rsidR="007951D8" w:rsidRDefault="007951D8">
      <w:pPr>
        <w:pStyle w:val="BodyText"/>
        <w:spacing w:before="68"/>
        <w:rPr>
          <w:b/>
        </w:rPr>
      </w:pPr>
    </w:p>
    <w:p w14:paraId="2D444621" w14:textId="77777777" w:rsidR="007951D8" w:rsidRDefault="00024994" w:rsidP="0056562E">
      <w:pPr>
        <w:ind w:firstLine="152"/>
        <w:rPr>
          <w:sz w:val="20"/>
        </w:rPr>
      </w:pPr>
      <w:r>
        <w:rPr>
          <w:b/>
          <w:sz w:val="20"/>
        </w:rPr>
        <w:t>Permit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pacing w:val="17"/>
          <w:sz w:val="20"/>
        </w:rPr>
        <w:t xml:space="preserve"> </w:t>
      </w:r>
      <w:r w:rsidR="00C656FC">
        <w:rPr>
          <w:sz w:val="20"/>
        </w:rPr>
        <w:t xml:space="preserve">0011019934 </w:t>
      </w:r>
      <w:r w:rsidR="007C623A">
        <w:rPr>
          <w:sz w:val="20"/>
        </w:rPr>
        <w:t>(valid until 28 August 2030)</w:t>
      </w:r>
    </w:p>
    <w:p w14:paraId="2F432F90" w14:textId="77777777" w:rsidR="0056562E" w:rsidRDefault="0056562E" w:rsidP="0056562E">
      <w:pPr>
        <w:ind w:firstLine="152"/>
        <w:rPr>
          <w:sz w:val="15"/>
        </w:rPr>
      </w:pPr>
    </w:p>
    <w:p w14:paraId="3F847D68" w14:textId="77777777" w:rsidR="007951D8" w:rsidRDefault="00024994" w:rsidP="0056562E">
      <w:pPr>
        <w:ind w:left="152"/>
        <w:rPr>
          <w:spacing w:val="-2"/>
          <w:w w:val="105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2F12807E" wp14:editId="73D82F79">
                <wp:simplePos x="0" y="0"/>
                <wp:positionH relativeFrom="page">
                  <wp:posOffset>2163939</wp:posOffset>
                </wp:positionH>
                <wp:positionV relativeFrom="paragraph">
                  <wp:posOffset>-18414</wp:posOffset>
                </wp:positionV>
                <wp:extent cx="1494155" cy="1708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A5987" w14:textId="77777777" w:rsidR="007951D8" w:rsidRDefault="00024994">
                            <w:pPr>
                              <w:tabs>
                                <w:tab w:val="left" w:pos="345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2807E" id="Textbox 24" o:spid="_x0000_s1027" type="#_x0000_t202" style="position:absolute;left:0;text-align:left;margin-left:170.4pt;margin-top:-1.45pt;width:117.65pt;height:13.4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" filled="f" stroked="f">
                <v:textbox inset="0,0,0,0">
                  <w:txbxContent>
                    <w:p w14:paraId="716A5987" w14:textId="77777777" w:rsidR="007951D8" w:rsidRDefault="00024994">
                      <w:pPr>
                        <w:tabs>
                          <w:tab w:val="left" w:pos="345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20"/>
        </w:rPr>
        <w:t>Commodity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No.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&amp;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Name</w:t>
      </w:r>
      <w:r w:rsidR="008E5BA4" w:rsidRPr="00951DED">
        <w:rPr>
          <w:bCs/>
          <w:spacing w:val="2"/>
          <w:w w:val="105"/>
          <w:sz w:val="20"/>
        </w:rPr>
        <w:t>: e.g.</w:t>
      </w:r>
      <w:r w:rsidR="008E5BA4">
        <w:rPr>
          <w:b/>
          <w:spacing w:val="2"/>
          <w:w w:val="105"/>
          <w:sz w:val="20"/>
        </w:rPr>
        <w:t xml:space="preserve"> </w:t>
      </w:r>
      <w:r w:rsidR="008E5BA4">
        <w:rPr>
          <w:spacing w:val="-2"/>
          <w:w w:val="105"/>
          <w:sz w:val="15"/>
        </w:rPr>
        <w:t>Commodity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17: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Animal</w:t>
      </w:r>
      <w:r w:rsidR="008E5BA4">
        <w:rPr>
          <w:spacing w:val="-1"/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fluids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and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tissues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(excl.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viable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reproductive</w:t>
      </w:r>
      <w:r w:rsidR="008E5BA4">
        <w:rPr>
          <w:spacing w:val="-1"/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material)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from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species,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other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than</w:t>
      </w:r>
      <w:r w:rsidR="008E5BA4">
        <w:rPr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those</w:t>
      </w:r>
      <w:r w:rsidR="008E5BA4">
        <w:rPr>
          <w:spacing w:val="-1"/>
          <w:w w:val="105"/>
          <w:sz w:val="15"/>
        </w:rPr>
        <w:t xml:space="preserve"> </w:t>
      </w:r>
      <w:r w:rsidR="008E5BA4">
        <w:rPr>
          <w:spacing w:val="-2"/>
          <w:w w:val="105"/>
          <w:sz w:val="15"/>
        </w:rPr>
        <w:t>excluded</w:t>
      </w:r>
    </w:p>
    <w:p w14:paraId="58CBCD4E" w14:textId="77777777" w:rsidR="0056562E" w:rsidRPr="0056562E" w:rsidRDefault="0056562E" w:rsidP="0056562E">
      <w:pPr>
        <w:ind w:left="152"/>
        <w:rPr>
          <w:sz w:val="15"/>
        </w:rPr>
      </w:pPr>
    </w:p>
    <w:p w14:paraId="1D9010F7" w14:textId="77777777" w:rsidR="007951D8" w:rsidRDefault="00024994">
      <w:pPr>
        <w:pStyle w:val="Heading2"/>
        <w:rPr>
          <w:u w:val="none"/>
        </w:rPr>
      </w:pP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Shipment/Intended</w:t>
      </w:r>
      <w:r>
        <w:rPr>
          <w:spacing w:val="-11"/>
        </w:rPr>
        <w:t xml:space="preserve"> </w:t>
      </w:r>
      <w:r>
        <w:rPr>
          <w:spacing w:val="-4"/>
        </w:rPr>
        <w:t>Use:</w:t>
      </w:r>
    </w:p>
    <w:p w14:paraId="3AE78F39" w14:textId="77777777" w:rsidR="007951D8" w:rsidRDefault="00024994">
      <w:pPr>
        <w:pStyle w:val="BodyText"/>
        <w:spacing w:before="34"/>
        <w:ind w:left="152"/>
      </w:pP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-4"/>
        </w:rPr>
        <w:t>only</w:t>
      </w:r>
    </w:p>
    <w:p w14:paraId="606E6016" w14:textId="77777777" w:rsidR="007951D8" w:rsidRDefault="007951D8">
      <w:pPr>
        <w:pStyle w:val="BodyText"/>
        <w:spacing w:before="89"/>
      </w:pPr>
    </w:p>
    <w:p w14:paraId="056918CB" w14:textId="77777777" w:rsidR="007951D8" w:rsidRDefault="00024994">
      <w:pPr>
        <w:pStyle w:val="Heading2"/>
        <w:tabs>
          <w:tab w:val="left" w:pos="4685"/>
        </w:tabs>
        <w:rPr>
          <w:b w:val="0"/>
          <w:u w:val="none"/>
        </w:rPr>
      </w:pPr>
      <w:r>
        <w:t>Commercial value AUD$</w:t>
      </w:r>
      <w:r>
        <w:rPr>
          <w:b w:val="0"/>
          <w:u w:val="none"/>
        </w:rPr>
        <w:t>:</w:t>
      </w:r>
      <w:r>
        <w:rPr>
          <w:b w:val="0"/>
          <w:spacing w:val="56"/>
          <w:u w:val="none"/>
        </w:rPr>
        <w:t xml:space="preserve"> </w:t>
      </w:r>
      <w:r>
        <w:rPr>
          <w:b w:val="0"/>
        </w:rPr>
        <w:tab/>
      </w:r>
    </w:p>
    <w:p w14:paraId="2BE8CD55" w14:textId="77777777" w:rsidR="007951D8" w:rsidRDefault="007951D8">
      <w:pPr>
        <w:pStyle w:val="BodyText"/>
        <w:spacing w:before="26"/>
      </w:pPr>
    </w:p>
    <w:p w14:paraId="1D1A0874" w14:textId="77777777" w:rsidR="007951D8" w:rsidRDefault="00024994">
      <w:pPr>
        <w:pStyle w:val="BodyText"/>
        <w:tabs>
          <w:tab w:val="left" w:pos="4627"/>
        </w:tabs>
        <w:ind w:left="152"/>
      </w:pPr>
      <w:r>
        <w:t xml:space="preserve">Name: </w:t>
      </w:r>
      <w:r>
        <w:rPr>
          <w:u w:val="single"/>
        </w:rPr>
        <w:tab/>
      </w:r>
    </w:p>
    <w:p w14:paraId="0AC30410" w14:textId="77777777" w:rsidR="007951D8" w:rsidRDefault="007951D8">
      <w:pPr>
        <w:pStyle w:val="BodyText"/>
        <w:spacing w:before="9"/>
      </w:pPr>
    </w:p>
    <w:p w14:paraId="767F9CF2" w14:textId="77777777" w:rsidR="007951D8" w:rsidRDefault="00024994">
      <w:pPr>
        <w:pStyle w:val="BodyText"/>
        <w:tabs>
          <w:tab w:val="left" w:pos="4625"/>
        </w:tabs>
        <w:ind w:left="152"/>
      </w:pPr>
      <w:r>
        <w:t xml:space="preserve">Contact number: </w:t>
      </w:r>
      <w:r>
        <w:rPr>
          <w:u w:val="single"/>
        </w:rPr>
        <w:tab/>
      </w:r>
    </w:p>
    <w:p w14:paraId="18B4E687" w14:textId="77777777" w:rsidR="007951D8" w:rsidRDefault="007951D8">
      <w:pPr>
        <w:pStyle w:val="BodyText"/>
        <w:spacing w:before="10"/>
      </w:pPr>
    </w:p>
    <w:p w14:paraId="6EFC9132" w14:textId="77777777" w:rsidR="007951D8" w:rsidRDefault="00024994">
      <w:pPr>
        <w:pStyle w:val="BodyText"/>
        <w:tabs>
          <w:tab w:val="left" w:pos="4582"/>
        </w:tabs>
        <w:ind w:left="152"/>
      </w:pPr>
      <w:r>
        <w:t xml:space="preserve">Position: </w:t>
      </w:r>
      <w:r>
        <w:rPr>
          <w:u w:val="single"/>
        </w:rPr>
        <w:tab/>
      </w:r>
    </w:p>
    <w:p w14:paraId="6A5B284B" w14:textId="77777777" w:rsidR="007951D8" w:rsidRDefault="007951D8">
      <w:pPr>
        <w:pStyle w:val="BodyText"/>
        <w:spacing w:before="9"/>
      </w:pPr>
    </w:p>
    <w:p w14:paraId="4625AC46" w14:textId="77777777" w:rsidR="007951D8" w:rsidRDefault="00024994">
      <w:pPr>
        <w:pStyle w:val="BodyText"/>
        <w:tabs>
          <w:tab w:val="left" w:pos="4583"/>
        </w:tabs>
        <w:ind w:left="152"/>
      </w:pPr>
      <w:r>
        <w:t xml:space="preserve">Company: </w:t>
      </w:r>
      <w:r>
        <w:rPr>
          <w:u w:val="single"/>
        </w:rPr>
        <w:tab/>
      </w:r>
    </w:p>
    <w:p w14:paraId="2E4EC9E7" w14:textId="77777777" w:rsidR="007951D8" w:rsidRDefault="007951D8">
      <w:pPr>
        <w:pStyle w:val="BodyText"/>
      </w:pPr>
    </w:p>
    <w:p w14:paraId="1FA47FE8" w14:textId="77777777" w:rsidR="007951D8" w:rsidRDefault="007951D8">
      <w:pPr>
        <w:pStyle w:val="BodyText"/>
      </w:pPr>
    </w:p>
    <w:p w14:paraId="04CBAAB8" w14:textId="77777777" w:rsidR="007951D8" w:rsidRDefault="007951D8">
      <w:pPr>
        <w:pStyle w:val="BodyText"/>
      </w:pPr>
    </w:p>
    <w:p w14:paraId="14611A9B" w14:textId="77777777" w:rsidR="007951D8" w:rsidRDefault="00024994">
      <w:pPr>
        <w:pStyle w:val="BodyText"/>
        <w:tabs>
          <w:tab w:val="left" w:pos="4571"/>
        </w:tabs>
        <w:ind w:left="152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C4663E7" w14:textId="77777777" w:rsidR="007951D8" w:rsidRDefault="007951D8">
      <w:pPr>
        <w:sectPr w:rsidR="007951D8" w:rsidSect="001B7233">
          <w:type w:val="continuous"/>
          <w:pgSz w:w="11910" w:h="16840"/>
          <w:pgMar w:top="1360" w:right="120" w:bottom="280" w:left="980" w:header="1816" w:footer="0" w:gutter="0"/>
          <w:cols w:space="720"/>
        </w:sectPr>
      </w:pPr>
    </w:p>
    <w:p w14:paraId="63738C94" w14:textId="77777777" w:rsidR="005619F2" w:rsidRPr="0056562E" w:rsidRDefault="005619F2" w:rsidP="0056562E">
      <w:pPr>
        <w:spacing w:before="12"/>
        <w:ind w:left="2880" w:firstLine="720"/>
        <w:rPr>
          <w:b/>
          <w:sz w:val="24"/>
          <w:u w:val="single"/>
        </w:rPr>
      </w:pPr>
      <w:r w:rsidRPr="0056562E">
        <w:rPr>
          <w:b/>
          <w:sz w:val="24"/>
          <w:u w:val="single"/>
        </w:rPr>
        <w:lastRenderedPageBreak/>
        <w:t>Shipper’s</w:t>
      </w:r>
      <w:r w:rsidRPr="0056562E">
        <w:rPr>
          <w:b/>
          <w:spacing w:val="-4"/>
          <w:sz w:val="24"/>
          <w:u w:val="single"/>
        </w:rPr>
        <w:t xml:space="preserve"> </w:t>
      </w:r>
      <w:r w:rsidRPr="0056562E">
        <w:rPr>
          <w:b/>
          <w:spacing w:val="-2"/>
          <w:sz w:val="24"/>
          <w:u w:val="single"/>
        </w:rPr>
        <w:t>Declaration:</w:t>
      </w:r>
    </w:p>
    <w:p w14:paraId="62E4E6C0" w14:textId="77777777" w:rsidR="005619F2" w:rsidRDefault="005619F2" w:rsidP="005619F2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02753D8E" w14:textId="77777777" w:rsidR="005619F2" w:rsidRDefault="005619F2" w:rsidP="005619F2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7A21CA8" wp14:editId="313241DB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1151495032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6B2B5" w14:textId="77777777" w:rsidR="005619F2" w:rsidRDefault="005619F2" w:rsidP="005619F2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1CA8" id="_x0000_s1028" type="#_x0000_t202" style="position:absolute;margin-left:0;margin-top:139.7pt;width:141.35pt;height:14.35pt;z-index:-1571225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" filled="f" stroked="f">
                <v:textbox inset="0,0,0,0">
                  <w:txbxContent>
                    <w:p w14:paraId="5956B2B5" w14:textId="77777777" w:rsidR="005619F2" w:rsidRDefault="005619F2" w:rsidP="005619F2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C70FFB" w14:textId="77777777" w:rsidR="005619F2" w:rsidRDefault="005619F2" w:rsidP="005619F2">
      <w:pPr>
        <w:pStyle w:val="BodyText"/>
        <w:spacing w:before="45"/>
        <w:rPr>
          <w:b/>
        </w:rPr>
      </w:pPr>
    </w:p>
    <w:p w14:paraId="7DBCEE24" w14:textId="77777777" w:rsidR="00D21844" w:rsidRDefault="00D21844" w:rsidP="005619F2">
      <w:pPr>
        <w:pStyle w:val="BodyText"/>
        <w:ind w:left="152"/>
        <w:rPr>
          <w:spacing w:val="-2"/>
        </w:rPr>
      </w:pPr>
    </w:p>
    <w:p w14:paraId="5408E9BE" w14:textId="77777777" w:rsidR="00D21844" w:rsidRDefault="00D21844" w:rsidP="005619F2">
      <w:pPr>
        <w:pStyle w:val="BodyText"/>
        <w:ind w:left="152"/>
        <w:rPr>
          <w:spacing w:val="-2"/>
        </w:rPr>
      </w:pPr>
    </w:p>
    <w:p w14:paraId="74FBF1DE" w14:textId="77777777" w:rsidR="005619F2" w:rsidRDefault="005619F2" w:rsidP="005619F2">
      <w:pPr>
        <w:pStyle w:val="BodyText"/>
        <w:ind w:left="152"/>
      </w:pPr>
      <w:r>
        <w:rPr>
          <w:spacing w:val="-2"/>
        </w:rPr>
        <w:t>Shipper/Manufacturer</w:t>
      </w:r>
    </w:p>
    <w:p w14:paraId="007AB54F" w14:textId="77777777" w:rsidR="005619F2" w:rsidRDefault="005619F2" w:rsidP="005619F2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7E8A3B49" w14:textId="77777777" w:rsidR="005619F2" w:rsidRDefault="005619F2" w:rsidP="005619F2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154CD1" wp14:editId="7C30DB18">
                <wp:extent cx="1272540" cy="10160"/>
                <wp:effectExtent l="9525" t="0" r="3809" b="8890"/>
                <wp:docPr id="1470768531" name="Group 1470768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932202822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ADA58" id="Group 1470768531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8116A71" w14:textId="77777777" w:rsidR="005619F2" w:rsidRDefault="005619F2" w:rsidP="005619F2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9521A95" wp14:editId="5DD2B180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107420424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C0F7D" id="Graphic 17" o:spid="_x0000_s1026" style="position:absolute;margin-left:164.65pt;margin-top:19.55pt;width:100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6F06093" wp14:editId="7EB5E8E0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34539202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276D" id="Graphic 18" o:spid="_x0000_s1026" style="position:absolute;margin-left:164.65pt;margin-top:40.3pt;width:100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3B3D4C9" wp14:editId="44F6DCCA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205094210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77F39" id="Graphic 19" o:spid="_x0000_s1026" style="position:absolute;margin-left:164.65pt;margin-top:60.95pt;width:100.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D810CF2" wp14:editId="6ADA7867">
                <wp:simplePos x="0" y="0"/>
                <wp:positionH relativeFrom="page">
                  <wp:posOffset>2090927</wp:posOffset>
                </wp:positionH>
                <wp:positionV relativeFrom="paragraph">
                  <wp:posOffset>1037462</wp:posOffset>
                </wp:positionV>
                <wp:extent cx="1272540" cy="1270"/>
                <wp:effectExtent l="0" t="0" r="0" b="0"/>
                <wp:wrapTopAndBottom/>
                <wp:docPr id="98921971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C36E" id="Graphic 20" o:spid="_x0000_s1026" style="position:absolute;margin-left:164.65pt;margin-top:81.7pt;width:100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9m5tXN8AAAAL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2D26EC" w14:textId="77777777" w:rsidR="005619F2" w:rsidRDefault="005619F2" w:rsidP="005619F2">
      <w:pPr>
        <w:pStyle w:val="BodyText"/>
        <w:spacing w:before="153"/>
      </w:pPr>
    </w:p>
    <w:p w14:paraId="323B1C94" w14:textId="77777777" w:rsidR="005619F2" w:rsidRDefault="005619F2" w:rsidP="005619F2">
      <w:pPr>
        <w:pStyle w:val="BodyText"/>
        <w:spacing w:before="151"/>
      </w:pPr>
    </w:p>
    <w:p w14:paraId="20C42286" w14:textId="77777777" w:rsidR="005619F2" w:rsidRDefault="005619F2" w:rsidP="005619F2">
      <w:pPr>
        <w:pStyle w:val="BodyText"/>
        <w:spacing w:before="153"/>
      </w:pPr>
    </w:p>
    <w:p w14:paraId="1F6D3078" w14:textId="77777777" w:rsidR="0056562E" w:rsidRDefault="005619F2">
      <w:pPr>
        <w:pStyle w:val="Heading1"/>
        <w:rPr>
          <w:u w:val="none"/>
        </w:rPr>
      </w:pPr>
      <w:r w:rsidRPr="0056562E">
        <w:rPr>
          <w:u w:val="none"/>
        </w:rPr>
        <w:t xml:space="preserve">                                 </w:t>
      </w:r>
    </w:p>
    <w:p w14:paraId="3AE93181" w14:textId="77777777" w:rsidR="0056562E" w:rsidRPr="0056562E" w:rsidRDefault="005619F2">
      <w:pPr>
        <w:pStyle w:val="Heading1"/>
        <w:rPr>
          <w:u w:val="none"/>
        </w:rPr>
      </w:pPr>
      <w:r w:rsidRPr="0056562E">
        <w:rPr>
          <w:u w:val="none"/>
        </w:rPr>
        <w:t xml:space="preserve">Tel: </w:t>
      </w:r>
      <w:r w:rsidRPr="0056562E">
        <w:rPr>
          <w:u w:val="none"/>
        </w:rPr>
        <w:tab/>
      </w:r>
      <w:r w:rsidRPr="0056562E">
        <w:rPr>
          <w:u w:val="none"/>
        </w:rPr>
        <w:tab/>
        <w:t xml:space="preserve">                                         Email: </w:t>
      </w:r>
      <w:r w:rsidRPr="0056562E">
        <w:rPr>
          <w:u w:val="none"/>
        </w:rPr>
        <w:tab/>
        <w:t xml:space="preserve">   </w:t>
      </w:r>
      <w:bookmarkStart w:id="4" w:name="_Statement_1"/>
      <w:bookmarkEnd w:id="4"/>
    </w:p>
    <w:p w14:paraId="1F1CE766" w14:textId="77777777" w:rsidR="0056562E" w:rsidRDefault="0056562E">
      <w:pPr>
        <w:pStyle w:val="Heading1"/>
      </w:pPr>
      <w:r w:rsidRPr="0056562E">
        <w:rPr>
          <w:noProof/>
          <w:u w:val="none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A49F51D" wp14:editId="624D3060">
                <wp:simplePos x="0" y="0"/>
                <wp:positionH relativeFrom="page">
                  <wp:posOffset>2171700</wp:posOffset>
                </wp:positionH>
                <wp:positionV relativeFrom="paragraph">
                  <wp:posOffset>3810</wp:posOffset>
                </wp:positionV>
                <wp:extent cx="1272540" cy="1270"/>
                <wp:effectExtent l="0" t="0" r="0" b="0"/>
                <wp:wrapTopAndBottom/>
                <wp:docPr id="1618991545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6F3A" id="Graphic 20" o:spid="_x0000_s1026" style="position:absolute;margin-left:171pt;margin-top:.3pt;width:100.2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56562E">
        <w:rPr>
          <w:noProof/>
          <w:u w:val="none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45C0B8" wp14:editId="7CFF379E">
                <wp:simplePos x="0" y="0"/>
                <wp:positionH relativeFrom="page">
                  <wp:posOffset>5052060</wp:posOffset>
                </wp:positionH>
                <wp:positionV relativeFrom="paragraph">
                  <wp:posOffset>1270</wp:posOffset>
                </wp:positionV>
                <wp:extent cx="1272540" cy="1270"/>
                <wp:effectExtent l="0" t="0" r="0" b="0"/>
                <wp:wrapTopAndBottom/>
                <wp:docPr id="66039664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5BF6" id="Graphic 20" o:spid="_x0000_s1026" style="position:absolute;margin-left:397.8pt;margin-top:.1pt;width:100.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E5FD1C" w14:textId="77777777" w:rsidR="007951D8" w:rsidRDefault="00024994">
      <w:pPr>
        <w:pStyle w:val="Heading1"/>
        <w:rPr>
          <w:u w:val="none"/>
        </w:rPr>
      </w:pPr>
      <w:r>
        <w:rPr>
          <w:spacing w:val="-2"/>
          <w:u w:val="none"/>
        </w:rPr>
        <w:t>Statement</w:t>
      </w:r>
    </w:p>
    <w:p w14:paraId="3C2BF8D5" w14:textId="77777777" w:rsidR="007951D8" w:rsidRDefault="007951D8">
      <w:pPr>
        <w:pStyle w:val="BodyText"/>
        <w:spacing w:before="68"/>
        <w:rPr>
          <w:b/>
          <w:sz w:val="24"/>
        </w:rPr>
      </w:pPr>
    </w:p>
    <w:p w14:paraId="7DF5DF2A" w14:textId="77777777" w:rsidR="007951D8" w:rsidRDefault="00024994">
      <w:pPr>
        <w:pStyle w:val="BodyText"/>
        <w:tabs>
          <w:tab w:val="left" w:pos="3924"/>
          <w:tab w:val="left" w:pos="8552"/>
        </w:tabs>
        <w:spacing w:before="1" w:line="290" w:lineRule="auto"/>
        <w:ind w:left="152" w:right="2251"/>
      </w:pPr>
      <w:r>
        <w:t xml:space="preserve">I, </w:t>
      </w:r>
      <w:r>
        <w:rPr>
          <w:u w:val="single"/>
        </w:rPr>
        <w:tab/>
      </w:r>
      <w:r>
        <w:t xml:space="preserve"> (name), of </w:t>
      </w:r>
      <w:r>
        <w:rPr>
          <w:u w:val="single"/>
        </w:rPr>
        <w:tab/>
      </w:r>
      <w:r>
        <w:t xml:space="preserve"> (Company/Institution) declare that the contents of this package contains the following</w:t>
      </w:r>
    </w:p>
    <w:p w14:paraId="5C7F3BA7" w14:textId="77777777" w:rsidR="007951D8" w:rsidRDefault="007951D8">
      <w:pPr>
        <w:pStyle w:val="BodyText"/>
      </w:pPr>
    </w:p>
    <w:p w14:paraId="18205701" w14:textId="77777777" w:rsidR="007951D8" w:rsidRDefault="007951D8">
      <w:pPr>
        <w:pStyle w:val="BodyText"/>
        <w:spacing w:before="56"/>
      </w:pPr>
    </w:p>
    <w:p w14:paraId="2BB672F8" w14:textId="77777777" w:rsidR="007951D8" w:rsidRDefault="00024994">
      <w:pPr>
        <w:pStyle w:val="Heading2"/>
        <w:rPr>
          <w:u w:val="none"/>
        </w:rPr>
      </w:pP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11655103" w14:textId="77777777" w:rsidR="007951D8" w:rsidRDefault="00024994">
      <w:pPr>
        <w:pStyle w:val="ListParagraph"/>
        <w:numPr>
          <w:ilvl w:val="0"/>
          <w:numId w:val="4"/>
        </w:numPr>
        <w:tabs>
          <w:tab w:val="left" w:pos="870"/>
          <w:tab w:val="left" w:pos="5198"/>
        </w:tabs>
        <w:spacing w:before="72"/>
        <w:ind w:left="870" w:hanging="358"/>
        <w:rPr>
          <w:sz w:val="20"/>
        </w:rPr>
      </w:pPr>
      <w:r>
        <w:rPr>
          <w:sz w:val="20"/>
        </w:rPr>
        <w:t xml:space="preserve">Name of the antibody/ies: </w:t>
      </w:r>
      <w:r>
        <w:rPr>
          <w:sz w:val="20"/>
          <w:u w:val="single"/>
        </w:rPr>
        <w:tab/>
      </w:r>
    </w:p>
    <w:p w14:paraId="76E1AD6A" w14:textId="77777777" w:rsidR="007951D8" w:rsidRDefault="00024994">
      <w:pPr>
        <w:pStyle w:val="ListParagraph"/>
        <w:numPr>
          <w:ilvl w:val="0"/>
          <w:numId w:val="4"/>
        </w:numPr>
        <w:tabs>
          <w:tab w:val="left" w:pos="870"/>
          <w:tab w:val="left" w:pos="8703"/>
        </w:tabs>
        <w:spacing w:before="87"/>
        <w:ind w:left="870" w:hanging="358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antigen/s</w:t>
      </w:r>
      <w:r>
        <w:rPr>
          <w:spacing w:val="-4"/>
          <w:sz w:val="20"/>
        </w:rPr>
        <w:t xml:space="preserve"> </w:t>
      </w:r>
      <w:r>
        <w:rPr>
          <w:sz w:val="20"/>
        </w:rPr>
        <w:t>the antibody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raised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respectively: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4AC6A6BB" w14:textId="77777777" w:rsidR="007951D8" w:rsidRDefault="00024994">
      <w:pPr>
        <w:pStyle w:val="ListParagraph"/>
        <w:numPr>
          <w:ilvl w:val="0"/>
          <w:numId w:val="4"/>
        </w:numPr>
        <w:tabs>
          <w:tab w:val="left" w:pos="870"/>
        </w:tabs>
        <w:spacing w:before="77"/>
        <w:ind w:left="870" w:hanging="358"/>
        <w:rPr>
          <w:sz w:val="20"/>
        </w:rPr>
      </w:pPr>
      <w:r>
        <w:rPr>
          <w:sz w:val="20"/>
        </w:rPr>
        <w:t>Quantity,</w:t>
      </w:r>
      <w:r>
        <w:rPr>
          <w:spacing w:val="-6"/>
          <w:sz w:val="20"/>
        </w:rPr>
        <w:t xml:space="preserve"> </w:t>
      </w:r>
      <w:r>
        <w:rPr>
          <w:sz w:val="20"/>
        </w:rPr>
        <w:t>Weight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goods:</w:t>
      </w:r>
      <w:r>
        <w:rPr>
          <w:spacing w:val="-1"/>
          <w:sz w:val="20"/>
        </w:rPr>
        <w:t xml:space="preserve"> </w:t>
      </w:r>
      <w:r>
        <w:rPr>
          <w:spacing w:val="-16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eg.</w:t>
      </w:r>
      <w:r>
        <w:rPr>
          <w:spacing w:val="-4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17</w:t>
      </w:r>
      <w:r>
        <w:rPr>
          <w:spacing w:val="-3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x</w:t>
      </w:r>
      <w:r>
        <w:rPr>
          <w:spacing w:val="-3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1.5mL</w:t>
      </w:r>
      <w:r>
        <w:rPr>
          <w:spacing w:val="-3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vials,</w:t>
      </w:r>
      <w:r>
        <w:rPr>
          <w:spacing w:val="-4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0</w:t>
      </w:r>
      <w:r>
        <w:rPr>
          <w:position w:val="1"/>
          <w:sz w:val="20"/>
        </w:rPr>
        <w:t>.5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grams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each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vial</w:t>
      </w:r>
    </w:p>
    <w:p w14:paraId="41F72B13" w14:textId="77777777" w:rsidR="00D759FE" w:rsidRDefault="00D759FE">
      <w:pPr>
        <w:pStyle w:val="BodyText"/>
      </w:pPr>
    </w:p>
    <w:p w14:paraId="423C5B42" w14:textId="77777777" w:rsidR="00B82109" w:rsidRPr="000D1739" w:rsidRDefault="00B82109" w:rsidP="00B82109">
      <w:pPr>
        <w:pStyle w:val="BodyText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0D1739">
        <w:rPr>
          <w:b/>
          <w:bCs/>
          <w:u w:val="single"/>
        </w:rPr>
        <w:t>Declaration:</w:t>
      </w:r>
    </w:p>
    <w:p w14:paraId="2085C746" w14:textId="77777777" w:rsidR="00B82109" w:rsidRDefault="00B82109" w:rsidP="00B82109">
      <w:pPr>
        <w:pStyle w:val="BodyText"/>
      </w:pPr>
    </w:p>
    <w:p w14:paraId="473A892B" w14:textId="77777777" w:rsidR="00B82109" w:rsidRPr="0056562E" w:rsidRDefault="00B82109" w:rsidP="00B82109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bookmarkStart w:id="5" w:name="_Hlk206576806"/>
      <w:r w:rsidRPr="0056562E">
        <w:rPr>
          <w:sz w:val="20"/>
          <w:szCs w:val="20"/>
        </w:rPr>
        <w:t>The antibody/ies were not raised against any prions (whether naturally occurring, chemically-synthesized or recombinant protein); and</w:t>
      </w:r>
    </w:p>
    <w:p w14:paraId="2BAD0E10" w14:textId="77777777" w:rsidR="00B82109" w:rsidRPr="0056562E" w:rsidRDefault="00B82109" w:rsidP="00B82109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562E">
        <w:rPr>
          <w:sz w:val="20"/>
          <w:szCs w:val="20"/>
        </w:rPr>
        <w:t>Each antibody was purified using either affinity purification or chromatographic purification methods only; and</w:t>
      </w:r>
    </w:p>
    <w:p w14:paraId="290154AE" w14:textId="77777777" w:rsidR="00B82109" w:rsidRPr="0056562E" w:rsidRDefault="00B82109" w:rsidP="00B82109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562E">
        <w:rPr>
          <w:sz w:val="20"/>
          <w:szCs w:val="20"/>
        </w:rPr>
        <w:t>The antibody/ies are produced without an immune response using a recombinant DNA expression system</w:t>
      </w:r>
    </w:p>
    <w:p w14:paraId="331A5B06" w14:textId="77777777" w:rsidR="005619F2" w:rsidRPr="0056562E" w:rsidRDefault="005619F2" w:rsidP="0056562E">
      <w:pPr>
        <w:pStyle w:val="ListParagraph"/>
        <w:ind w:left="3600" w:firstLine="720"/>
        <w:rPr>
          <w:b/>
          <w:bCs/>
          <w:sz w:val="20"/>
          <w:szCs w:val="20"/>
        </w:rPr>
      </w:pPr>
      <w:r w:rsidRPr="0056562E">
        <w:rPr>
          <w:b/>
          <w:bCs/>
          <w:sz w:val="20"/>
          <w:szCs w:val="20"/>
        </w:rPr>
        <w:t>o</w:t>
      </w:r>
      <w:r w:rsidR="00B82109" w:rsidRPr="0056562E">
        <w:rPr>
          <w:b/>
          <w:bCs/>
          <w:sz w:val="20"/>
          <w:szCs w:val="20"/>
        </w:rPr>
        <w:t>r</w:t>
      </w:r>
    </w:p>
    <w:p w14:paraId="1522B76B" w14:textId="77777777" w:rsidR="005619F2" w:rsidRPr="0056562E" w:rsidRDefault="00B82109" w:rsidP="005619F2">
      <w:pPr>
        <w:pStyle w:val="ListParagraph"/>
        <w:ind w:left="1079"/>
        <w:rPr>
          <w:sz w:val="20"/>
          <w:szCs w:val="20"/>
        </w:rPr>
      </w:pPr>
      <w:r w:rsidRPr="0056562E">
        <w:rPr>
          <w:sz w:val="20"/>
          <w:szCs w:val="20"/>
        </w:rPr>
        <w:t>The antibody/ies are raised against antigens produced using a recombinant DNA expression</w:t>
      </w:r>
    </w:p>
    <w:p w14:paraId="6FE34D39" w14:textId="77777777" w:rsidR="005619F2" w:rsidRPr="0056562E" w:rsidRDefault="00B82109" w:rsidP="005619F2">
      <w:pPr>
        <w:pStyle w:val="ListParagraph"/>
        <w:ind w:left="1079"/>
        <w:rPr>
          <w:sz w:val="20"/>
          <w:szCs w:val="20"/>
        </w:rPr>
      </w:pPr>
      <w:r w:rsidRPr="0056562E">
        <w:rPr>
          <w:sz w:val="20"/>
          <w:szCs w:val="20"/>
        </w:rPr>
        <w:t>system,</w:t>
      </w:r>
      <w:r w:rsidR="005619F2" w:rsidRPr="0056562E">
        <w:rPr>
          <w:sz w:val="20"/>
          <w:szCs w:val="20"/>
        </w:rPr>
        <w:t xml:space="preserve"> </w:t>
      </w:r>
      <w:r w:rsidRPr="0056562E">
        <w:rPr>
          <w:sz w:val="20"/>
          <w:szCs w:val="20"/>
        </w:rPr>
        <w:t>excluding antigens produced using a recombinant DNA expression system encoding whol</w:t>
      </w:r>
      <w:r w:rsidR="005619F2" w:rsidRPr="0056562E">
        <w:rPr>
          <w:sz w:val="20"/>
          <w:szCs w:val="20"/>
        </w:rPr>
        <w:t xml:space="preserve">e </w:t>
      </w:r>
    </w:p>
    <w:p w14:paraId="7E167D3D" w14:textId="77777777" w:rsidR="007951D8" w:rsidRPr="0056562E" w:rsidRDefault="00B82109" w:rsidP="0056562E">
      <w:pPr>
        <w:pStyle w:val="BodyText"/>
        <w:spacing w:before="157"/>
        <w:ind w:firstLine="720"/>
      </w:pPr>
      <w:r w:rsidRPr="0056562E">
        <w:t>genome</w:t>
      </w:r>
      <w:r w:rsidR="005619F2" w:rsidRPr="0056562E">
        <w:t xml:space="preserve"> </w:t>
      </w:r>
      <w:r w:rsidRPr="0056562E">
        <w:t>segments of any virus or viroid.</w:t>
      </w:r>
      <w:bookmarkEnd w:id="5"/>
    </w:p>
    <w:p w14:paraId="3FCF7EFA" w14:textId="77777777" w:rsidR="0056562E" w:rsidRDefault="0056562E">
      <w:pPr>
        <w:pStyle w:val="BodyText"/>
        <w:spacing w:before="157"/>
      </w:pPr>
    </w:p>
    <w:p w14:paraId="1647135E" w14:textId="77777777" w:rsidR="007951D8" w:rsidRDefault="00024994">
      <w:pPr>
        <w:pStyle w:val="Heading2"/>
        <w:tabs>
          <w:tab w:val="left" w:pos="4040"/>
        </w:tabs>
        <w:rPr>
          <w:u w:val="none"/>
        </w:rPr>
      </w:pPr>
      <w:r>
        <w:t>Country of Origin</w:t>
      </w:r>
      <w:r>
        <w:rPr>
          <w:u w:val="none"/>
        </w:rPr>
        <w:t>:</w:t>
      </w:r>
      <w:r>
        <w:rPr>
          <w:spacing w:val="40"/>
          <w:u w:val="none"/>
        </w:rPr>
        <w:t xml:space="preserve"> </w:t>
      </w:r>
      <w:r>
        <w:tab/>
      </w:r>
    </w:p>
    <w:p w14:paraId="3FBEA8C2" w14:textId="77777777" w:rsidR="007951D8" w:rsidRDefault="007951D8">
      <w:pPr>
        <w:pStyle w:val="BodyText"/>
        <w:spacing w:before="82"/>
        <w:rPr>
          <w:b/>
        </w:rPr>
      </w:pPr>
    </w:p>
    <w:p w14:paraId="105CE961" w14:textId="77777777" w:rsidR="007951D8" w:rsidRDefault="00024994">
      <w:pPr>
        <w:spacing w:before="1"/>
        <w:ind w:left="152"/>
        <w:rPr>
          <w:b/>
          <w:sz w:val="20"/>
        </w:rPr>
      </w:pPr>
      <w:r>
        <w:rPr>
          <w:b/>
          <w:sz w:val="20"/>
          <w:u w:val="single"/>
        </w:rPr>
        <w:t>Import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Permit:</w:t>
      </w:r>
    </w:p>
    <w:p w14:paraId="5771EBFA" w14:textId="77777777" w:rsidR="007951D8" w:rsidRDefault="007951D8">
      <w:pPr>
        <w:pStyle w:val="BodyText"/>
        <w:spacing w:before="70"/>
        <w:rPr>
          <w:b/>
        </w:rPr>
      </w:pPr>
    </w:p>
    <w:p w14:paraId="4876C96F" w14:textId="77777777" w:rsidR="007951D8" w:rsidRDefault="00024994">
      <w:pPr>
        <w:ind w:left="152"/>
        <w:rPr>
          <w:b/>
          <w:sz w:val="20"/>
        </w:rPr>
      </w:pPr>
      <w:r>
        <w:rPr>
          <w:b/>
          <w:sz w:val="20"/>
        </w:rPr>
        <w:t>Permit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number</w:t>
      </w:r>
      <w:r w:rsidR="00D25E7B"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 w:rsidR="00C656FC">
        <w:rPr>
          <w:b/>
          <w:sz w:val="20"/>
        </w:rPr>
        <w:t xml:space="preserve">0011019934 </w:t>
      </w:r>
      <w:r w:rsidR="007C623A">
        <w:rPr>
          <w:b/>
          <w:sz w:val="20"/>
        </w:rPr>
        <w:t>(valid until 28 August 2030)</w:t>
      </w:r>
    </w:p>
    <w:p w14:paraId="101A8B95" w14:textId="77777777" w:rsidR="007951D8" w:rsidRDefault="007951D8">
      <w:pPr>
        <w:pStyle w:val="BodyText"/>
        <w:spacing w:before="104"/>
        <w:rPr>
          <w:b/>
        </w:rPr>
      </w:pPr>
    </w:p>
    <w:p w14:paraId="656987F4" w14:textId="77777777" w:rsidR="007951D8" w:rsidRDefault="00024994">
      <w:pPr>
        <w:ind w:left="15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6605B45D" wp14:editId="03E53951">
                <wp:simplePos x="0" y="0"/>
                <wp:positionH relativeFrom="page">
                  <wp:posOffset>2383459</wp:posOffset>
                </wp:positionH>
                <wp:positionV relativeFrom="paragraph">
                  <wp:posOffset>34777</wp:posOffset>
                </wp:positionV>
                <wp:extent cx="1274445" cy="1708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444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3FC6F" w14:textId="77777777" w:rsidR="007951D8" w:rsidRDefault="00024994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B45D" id="Textbox 36" o:spid="_x0000_s1029" type="#_x0000_t202" style="position:absolute;left:0;text-align:left;margin-left:187.65pt;margin-top:2.75pt;width:100.35pt;height:13.4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" filled="f" stroked="f">
                <v:textbox inset="0,0,0,0">
                  <w:txbxContent>
                    <w:p w14:paraId="5B03FC6F" w14:textId="77777777" w:rsidR="007951D8" w:rsidRDefault="00024994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0BD490A0" wp14:editId="74BD0670">
                <wp:simplePos x="0" y="0"/>
                <wp:positionH relativeFrom="page">
                  <wp:posOffset>2227491</wp:posOffset>
                </wp:positionH>
                <wp:positionV relativeFrom="paragraph">
                  <wp:posOffset>-68647</wp:posOffset>
                </wp:positionV>
                <wp:extent cx="4896485" cy="2540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254000">
                              <a:moveTo>
                                <a:pt x="4895913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895913" y="254000"/>
                              </a:lnTo>
                              <a:lnTo>
                                <a:pt x="4895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B5F69" id="Graphic 37" o:spid="_x0000_s1026" style="position:absolute;margin-left:175.4pt;margin-top:-5.4pt;width:385.55pt;height:20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" path="m4895913,l,,,254000r4895913,l4895913,xe" stroked="f">
                <v:path arrowok="t"/>
                <w10:wrap anchorx="page"/>
              </v:shape>
            </w:pict>
          </mc:Fallback>
        </mc:AlternateContent>
      </w:r>
      <w:r>
        <w:rPr>
          <w:b/>
          <w:position w:val="-11"/>
          <w:sz w:val="20"/>
        </w:rPr>
        <w:t>Commodity</w:t>
      </w:r>
      <w:r>
        <w:rPr>
          <w:b/>
          <w:spacing w:val="4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No.</w:t>
      </w:r>
      <w:r>
        <w:rPr>
          <w:b/>
          <w:spacing w:val="5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&amp;</w:t>
      </w:r>
      <w:r>
        <w:rPr>
          <w:b/>
          <w:spacing w:val="5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Name:</w:t>
      </w:r>
      <w:r>
        <w:rPr>
          <w:b/>
          <w:spacing w:val="26"/>
          <w:position w:val="-11"/>
          <w:sz w:val="20"/>
        </w:rPr>
        <w:t xml:space="preserve"> </w:t>
      </w:r>
      <w:r>
        <w:rPr>
          <w:sz w:val="16"/>
        </w:rPr>
        <w:t>Commodity</w:t>
      </w:r>
      <w:r>
        <w:rPr>
          <w:spacing w:val="5"/>
          <w:sz w:val="16"/>
        </w:rPr>
        <w:t xml:space="preserve"> </w:t>
      </w:r>
      <w:r>
        <w:rPr>
          <w:sz w:val="16"/>
        </w:rPr>
        <w:t>1:</w:t>
      </w:r>
      <w:r>
        <w:rPr>
          <w:spacing w:val="5"/>
          <w:sz w:val="16"/>
        </w:rPr>
        <w:t xml:space="preserve"> </w:t>
      </w:r>
      <w:r>
        <w:rPr>
          <w:sz w:val="16"/>
        </w:rPr>
        <w:t>Antibodies</w:t>
      </w:r>
      <w:r>
        <w:rPr>
          <w:spacing w:val="5"/>
          <w:sz w:val="16"/>
        </w:rPr>
        <w:t xml:space="preserve"> </w:t>
      </w:r>
      <w:r>
        <w:rPr>
          <w:sz w:val="16"/>
        </w:rPr>
        <w:t>produced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6"/>
          <w:sz w:val="16"/>
        </w:rPr>
        <w:t xml:space="preserve"> </w:t>
      </w:r>
      <w:r>
        <w:rPr>
          <w:sz w:val="16"/>
        </w:rPr>
        <w:t>recombinant</w:t>
      </w:r>
      <w:r>
        <w:rPr>
          <w:spacing w:val="5"/>
          <w:sz w:val="16"/>
        </w:rPr>
        <w:t xml:space="preserve"> </w:t>
      </w:r>
      <w:r>
        <w:rPr>
          <w:sz w:val="16"/>
        </w:rPr>
        <w:t>systems</w:t>
      </w:r>
      <w:r>
        <w:rPr>
          <w:spacing w:val="5"/>
          <w:sz w:val="16"/>
        </w:rPr>
        <w:t xml:space="preserve"> </w:t>
      </w:r>
      <w:r>
        <w:rPr>
          <w:sz w:val="16"/>
        </w:rPr>
        <w:t>or</w:t>
      </w:r>
      <w:r>
        <w:rPr>
          <w:spacing w:val="6"/>
          <w:sz w:val="16"/>
        </w:rPr>
        <w:t xml:space="preserve"> </w:t>
      </w:r>
      <w:r>
        <w:rPr>
          <w:sz w:val="16"/>
        </w:rPr>
        <w:t>raised</w:t>
      </w:r>
      <w:r>
        <w:rPr>
          <w:spacing w:val="6"/>
          <w:sz w:val="16"/>
        </w:rPr>
        <w:t xml:space="preserve"> </w:t>
      </w:r>
      <w:r>
        <w:rPr>
          <w:sz w:val="16"/>
        </w:rPr>
        <w:t>against</w:t>
      </w:r>
      <w:r>
        <w:rPr>
          <w:spacing w:val="6"/>
          <w:sz w:val="16"/>
        </w:rPr>
        <w:t xml:space="preserve"> </w:t>
      </w:r>
      <w:r>
        <w:rPr>
          <w:sz w:val="16"/>
        </w:rPr>
        <w:t>antigens</w:t>
      </w:r>
      <w:r>
        <w:rPr>
          <w:spacing w:val="6"/>
          <w:sz w:val="16"/>
        </w:rPr>
        <w:t xml:space="preserve"> </w:t>
      </w:r>
      <w:r>
        <w:rPr>
          <w:sz w:val="16"/>
        </w:rPr>
        <w:t>(Standard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Permit)</w:t>
      </w:r>
    </w:p>
    <w:p w14:paraId="1C9177A8" w14:textId="77777777" w:rsidR="007951D8" w:rsidRDefault="007951D8">
      <w:pPr>
        <w:pStyle w:val="BodyText"/>
        <w:spacing w:before="180"/>
      </w:pPr>
    </w:p>
    <w:p w14:paraId="13A81D9C" w14:textId="77777777" w:rsidR="007951D8" w:rsidRDefault="00024994">
      <w:pPr>
        <w:pStyle w:val="Heading2"/>
        <w:rPr>
          <w:u w:val="none"/>
        </w:rPr>
      </w:pP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Shipment/Intended</w:t>
      </w:r>
      <w:r>
        <w:rPr>
          <w:spacing w:val="-11"/>
        </w:rPr>
        <w:t xml:space="preserve"> </w:t>
      </w:r>
      <w:r>
        <w:rPr>
          <w:spacing w:val="-4"/>
        </w:rPr>
        <w:t>Use:</w:t>
      </w:r>
    </w:p>
    <w:p w14:paraId="33849847" w14:textId="77777777" w:rsidR="007951D8" w:rsidRDefault="00024994">
      <w:pPr>
        <w:pStyle w:val="BodyText"/>
        <w:spacing w:before="37"/>
        <w:ind w:left="152"/>
      </w:pP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-4"/>
        </w:rPr>
        <w:t>only</w:t>
      </w:r>
    </w:p>
    <w:p w14:paraId="00D2B4E3" w14:textId="77777777" w:rsidR="007951D8" w:rsidRDefault="007951D8">
      <w:pPr>
        <w:pStyle w:val="BodyText"/>
        <w:spacing w:before="72"/>
      </w:pPr>
    </w:p>
    <w:p w14:paraId="2E721AD1" w14:textId="77777777" w:rsidR="0056562E" w:rsidRDefault="0056562E">
      <w:pPr>
        <w:pStyle w:val="BodyText"/>
        <w:spacing w:before="72"/>
      </w:pPr>
    </w:p>
    <w:p w14:paraId="6A7BA029" w14:textId="77777777" w:rsidR="0056562E" w:rsidRDefault="0056562E">
      <w:pPr>
        <w:pStyle w:val="BodyText"/>
        <w:spacing w:before="72"/>
      </w:pPr>
    </w:p>
    <w:p w14:paraId="23BC413D" w14:textId="77777777" w:rsidR="007951D8" w:rsidRDefault="00024994">
      <w:pPr>
        <w:pStyle w:val="Heading2"/>
        <w:tabs>
          <w:tab w:val="left" w:pos="4685"/>
        </w:tabs>
        <w:rPr>
          <w:b w:val="0"/>
          <w:u w:val="none"/>
        </w:rPr>
      </w:pPr>
      <w:r>
        <w:t>Commercial value AUD$</w:t>
      </w:r>
      <w:r>
        <w:rPr>
          <w:b w:val="0"/>
          <w:u w:val="none"/>
        </w:rPr>
        <w:t>:</w:t>
      </w:r>
      <w:r>
        <w:rPr>
          <w:b w:val="0"/>
          <w:spacing w:val="56"/>
          <w:u w:val="none"/>
        </w:rPr>
        <w:t xml:space="preserve"> </w:t>
      </w:r>
      <w:r>
        <w:rPr>
          <w:b w:val="0"/>
        </w:rPr>
        <w:tab/>
      </w:r>
    </w:p>
    <w:p w14:paraId="081F9861" w14:textId="77777777" w:rsidR="007951D8" w:rsidRDefault="007951D8">
      <w:pPr>
        <w:pStyle w:val="BodyText"/>
        <w:spacing w:before="54"/>
      </w:pPr>
    </w:p>
    <w:p w14:paraId="3F258533" w14:textId="77777777" w:rsidR="007951D8" w:rsidRDefault="00024994">
      <w:pPr>
        <w:pStyle w:val="BodyText"/>
        <w:tabs>
          <w:tab w:val="left" w:pos="4625"/>
        </w:tabs>
        <w:ind w:left="152"/>
      </w:pPr>
      <w:r>
        <w:t xml:space="preserve">Name: </w:t>
      </w:r>
      <w:r>
        <w:rPr>
          <w:u w:val="single"/>
        </w:rPr>
        <w:tab/>
      </w:r>
    </w:p>
    <w:p w14:paraId="1D73C5B4" w14:textId="77777777" w:rsidR="007951D8" w:rsidRDefault="00024994">
      <w:pPr>
        <w:pStyle w:val="BodyText"/>
        <w:tabs>
          <w:tab w:val="left" w:pos="4625"/>
        </w:tabs>
        <w:spacing w:before="230"/>
        <w:ind w:left="152"/>
      </w:pPr>
      <w:r>
        <w:t xml:space="preserve">Contact number: </w:t>
      </w:r>
      <w:r>
        <w:rPr>
          <w:u w:val="single"/>
        </w:rPr>
        <w:tab/>
      </w:r>
    </w:p>
    <w:p w14:paraId="7D744B80" w14:textId="77777777" w:rsidR="007951D8" w:rsidRDefault="00024994">
      <w:pPr>
        <w:pStyle w:val="BodyText"/>
        <w:tabs>
          <w:tab w:val="left" w:pos="4581"/>
        </w:tabs>
        <w:spacing w:before="229"/>
        <w:ind w:left="152"/>
      </w:pPr>
      <w:r>
        <w:t xml:space="preserve">Position: </w:t>
      </w:r>
      <w:r>
        <w:rPr>
          <w:u w:val="single"/>
        </w:rPr>
        <w:tab/>
      </w:r>
    </w:p>
    <w:p w14:paraId="718167C8" w14:textId="77777777" w:rsidR="007951D8" w:rsidRDefault="007951D8">
      <w:pPr>
        <w:pStyle w:val="BodyText"/>
      </w:pPr>
    </w:p>
    <w:p w14:paraId="0C774E48" w14:textId="77777777" w:rsidR="007951D8" w:rsidRDefault="00024994">
      <w:pPr>
        <w:pStyle w:val="BodyText"/>
        <w:tabs>
          <w:tab w:val="left" w:pos="4583"/>
        </w:tabs>
        <w:ind w:left="152"/>
      </w:pPr>
      <w:r>
        <w:t xml:space="preserve">Company: </w:t>
      </w:r>
      <w:r>
        <w:rPr>
          <w:u w:val="single"/>
        </w:rPr>
        <w:tab/>
      </w:r>
    </w:p>
    <w:p w14:paraId="5802E5EA" w14:textId="77777777" w:rsidR="007951D8" w:rsidRDefault="007951D8">
      <w:pPr>
        <w:pStyle w:val="BodyText"/>
      </w:pPr>
    </w:p>
    <w:p w14:paraId="023B1FF9" w14:textId="77777777" w:rsidR="007951D8" w:rsidRDefault="007951D8">
      <w:pPr>
        <w:pStyle w:val="BodyText"/>
        <w:spacing w:before="229"/>
      </w:pPr>
    </w:p>
    <w:p w14:paraId="31463E64" w14:textId="77777777" w:rsidR="007951D8" w:rsidRDefault="00024994">
      <w:pPr>
        <w:pStyle w:val="BodyText"/>
        <w:tabs>
          <w:tab w:val="left" w:pos="4571"/>
        </w:tabs>
        <w:ind w:left="152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ED45F3D" w14:textId="77777777" w:rsidR="007951D8" w:rsidRDefault="007951D8">
      <w:pPr>
        <w:sectPr w:rsidR="007951D8" w:rsidSect="00951DED">
          <w:headerReference w:type="default" r:id="rId9"/>
          <w:pgSz w:w="11910" w:h="16840"/>
          <w:pgMar w:top="720" w:right="720" w:bottom="720" w:left="720" w:header="1448" w:footer="0" w:gutter="0"/>
          <w:cols w:space="720"/>
          <w:docGrid w:linePitch="299"/>
        </w:sectPr>
      </w:pPr>
    </w:p>
    <w:p w14:paraId="6456A0FE" w14:textId="77777777" w:rsidR="00D21844" w:rsidRDefault="00D21844" w:rsidP="0056562E">
      <w:pPr>
        <w:spacing w:before="12"/>
        <w:ind w:left="15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Shipper’s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Declaration:</w:t>
      </w:r>
    </w:p>
    <w:p w14:paraId="6A6B1799" w14:textId="77777777" w:rsidR="00D21844" w:rsidRDefault="00D21844" w:rsidP="00D21844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297534EE" w14:textId="77777777" w:rsidR="00D21844" w:rsidRDefault="00D21844" w:rsidP="00D21844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2ACFF5C" wp14:editId="11CD2BE4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19242285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9A9C5" w14:textId="77777777" w:rsidR="00D21844" w:rsidRDefault="00D21844" w:rsidP="00D21844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CFF5C" id="_x0000_s1030" type="#_x0000_t202" style="position:absolute;margin-left:0;margin-top:139.7pt;width:141.35pt;height:14.35pt;z-index:-1570406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" filled="f" stroked="f">
                <v:textbox inset="0,0,0,0">
                  <w:txbxContent>
                    <w:p w14:paraId="42B9A9C5" w14:textId="77777777" w:rsidR="00D21844" w:rsidRDefault="00D21844" w:rsidP="00D21844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07C5AF7" w14:textId="77777777" w:rsidR="00D21844" w:rsidRDefault="00D21844" w:rsidP="00D21844">
      <w:pPr>
        <w:pStyle w:val="BodyText"/>
        <w:spacing w:before="45"/>
        <w:rPr>
          <w:b/>
        </w:rPr>
      </w:pPr>
    </w:p>
    <w:p w14:paraId="0DBA7AAB" w14:textId="77777777" w:rsidR="00D21844" w:rsidRDefault="00D21844" w:rsidP="00D21844">
      <w:pPr>
        <w:pStyle w:val="BodyText"/>
        <w:ind w:left="152"/>
        <w:rPr>
          <w:spacing w:val="-2"/>
        </w:rPr>
      </w:pPr>
    </w:p>
    <w:p w14:paraId="4600A9CB" w14:textId="77777777" w:rsidR="00D21844" w:rsidRDefault="00D21844" w:rsidP="00D21844">
      <w:pPr>
        <w:pStyle w:val="BodyText"/>
        <w:ind w:left="152"/>
        <w:rPr>
          <w:spacing w:val="-2"/>
        </w:rPr>
      </w:pPr>
    </w:p>
    <w:p w14:paraId="227EA904" w14:textId="77777777" w:rsidR="00D21844" w:rsidRDefault="00D21844" w:rsidP="00D21844">
      <w:pPr>
        <w:pStyle w:val="BodyText"/>
        <w:ind w:left="152"/>
      </w:pPr>
      <w:r>
        <w:rPr>
          <w:spacing w:val="-2"/>
        </w:rPr>
        <w:t>Shipper/Manufacturer</w:t>
      </w:r>
    </w:p>
    <w:p w14:paraId="7026B0E1" w14:textId="77777777" w:rsidR="00D21844" w:rsidRDefault="00D21844" w:rsidP="00D21844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175C8AF2" w14:textId="77777777" w:rsidR="00D21844" w:rsidRDefault="00D21844" w:rsidP="00D21844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19778A" wp14:editId="770B94F6">
                <wp:extent cx="1272540" cy="10160"/>
                <wp:effectExtent l="9525" t="0" r="3809" b="8890"/>
                <wp:docPr id="1670064450" name="Group 1670064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1958195871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B9C19" id="Group 1670064450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44B2C45" w14:textId="77777777" w:rsidR="00D21844" w:rsidRDefault="00D21844" w:rsidP="00D21844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25EAB8A" wp14:editId="54E77E82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1006845538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CBAB1" id="Graphic 17" o:spid="_x0000_s1026" style="position:absolute;margin-left:164.65pt;margin-top:19.55pt;width:100.2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FED35F7" wp14:editId="5A3C1E6B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156104370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B6518" id="Graphic 18" o:spid="_x0000_s1026" style="position:absolute;margin-left:164.65pt;margin-top:40.3pt;width:100.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F67D8F8" wp14:editId="5DFB83B9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821596900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7DC6" id="Graphic 19" o:spid="_x0000_s1026" style="position:absolute;margin-left:164.65pt;margin-top:60.95pt;width:100.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4F9440D" wp14:editId="39B45328">
                <wp:simplePos x="0" y="0"/>
                <wp:positionH relativeFrom="page">
                  <wp:posOffset>2090927</wp:posOffset>
                </wp:positionH>
                <wp:positionV relativeFrom="paragraph">
                  <wp:posOffset>1037462</wp:posOffset>
                </wp:positionV>
                <wp:extent cx="1272540" cy="1270"/>
                <wp:effectExtent l="0" t="0" r="0" b="0"/>
                <wp:wrapTopAndBottom/>
                <wp:docPr id="196490945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73B8" id="Graphic 20" o:spid="_x0000_s1026" style="position:absolute;margin-left:164.65pt;margin-top:81.7pt;width:100.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9m5tXN8AAAAL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2EE4268" w14:textId="77777777" w:rsidR="00D21844" w:rsidRDefault="00D21844" w:rsidP="00D21844">
      <w:pPr>
        <w:pStyle w:val="BodyText"/>
        <w:spacing w:before="153"/>
      </w:pPr>
    </w:p>
    <w:p w14:paraId="69768CD6" w14:textId="77777777" w:rsidR="00D21844" w:rsidRDefault="00D21844" w:rsidP="00D21844">
      <w:pPr>
        <w:pStyle w:val="BodyText"/>
        <w:spacing w:before="151"/>
      </w:pPr>
    </w:p>
    <w:p w14:paraId="0405CDA8" w14:textId="77777777" w:rsidR="007951D8" w:rsidRDefault="007951D8">
      <w:pPr>
        <w:pStyle w:val="BodyText"/>
        <w:spacing w:before="175"/>
      </w:pPr>
    </w:p>
    <w:p w14:paraId="6DAF4653" w14:textId="77777777" w:rsidR="007951D8" w:rsidRDefault="007951D8">
      <w:pPr>
        <w:pStyle w:val="BodyText"/>
        <w:spacing w:line="20" w:lineRule="exact"/>
        <w:ind w:left="2312"/>
        <w:rPr>
          <w:sz w:val="2"/>
        </w:rPr>
      </w:pPr>
    </w:p>
    <w:p w14:paraId="7829C301" w14:textId="77777777" w:rsidR="007951D8" w:rsidRDefault="00024994">
      <w:pPr>
        <w:pStyle w:val="BodyText"/>
        <w:tabs>
          <w:tab w:val="left" w:pos="2426"/>
          <w:tab w:val="left" w:pos="3635"/>
          <w:tab w:val="left" w:pos="6251"/>
        </w:tabs>
        <w:spacing w:before="167"/>
        <w:ind w:left="34"/>
        <w:jc w:val="center"/>
      </w:pPr>
      <w:r>
        <w:t xml:space="preserve">Tel: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752AEA15" w14:textId="77777777" w:rsidR="007951D8" w:rsidRDefault="007951D8">
      <w:pPr>
        <w:pStyle w:val="BodyText"/>
        <w:spacing w:before="51"/>
        <w:rPr>
          <w:sz w:val="24"/>
        </w:rPr>
      </w:pPr>
    </w:p>
    <w:p w14:paraId="0A63170D" w14:textId="77777777" w:rsidR="007951D8" w:rsidRDefault="00024994">
      <w:pPr>
        <w:pStyle w:val="Heading1"/>
        <w:ind w:right="1226"/>
        <w:rPr>
          <w:u w:val="none"/>
        </w:rPr>
      </w:pPr>
      <w:bookmarkStart w:id="6" w:name="_Statement_2"/>
      <w:bookmarkEnd w:id="6"/>
      <w:r>
        <w:rPr>
          <w:spacing w:val="-2"/>
          <w:u w:val="none"/>
        </w:rPr>
        <w:t>Statement</w:t>
      </w:r>
    </w:p>
    <w:p w14:paraId="16780519" w14:textId="77777777" w:rsidR="007951D8" w:rsidRDefault="007951D8">
      <w:pPr>
        <w:pStyle w:val="BodyText"/>
        <w:spacing w:before="68"/>
        <w:rPr>
          <w:b/>
          <w:sz w:val="24"/>
        </w:rPr>
      </w:pPr>
    </w:p>
    <w:p w14:paraId="15684C7A" w14:textId="77777777" w:rsidR="007951D8" w:rsidRDefault="00024994">
      <w:pPr>
        <w:pStyle w:val="BodyText"/>
        <w:tabs>
          <w:tab w:val="left" w:pos="3961"/>
          <w:tab w:val="left" w:pos="8590"/>
        </w:tabs>
        <w:spacing w:line="290" w:lineRule="auto"/>
        <w:ind w:left="139" w:right="2214"/>
      </w:pPr>
      <w:r>
        <w:t xml:space="preserve">I, </w:t>
      </w:r>
      <w:r>
        <w:rPr>
          <w:u w:val="single"/>
        </w:rPr>
        <w:tab/>
      </w:r>
      <w:r>
        <w:t xml:space="preserve">(name), of </w:t>
      </w:r>
      <w:r>
        <w:rPr>
          <w:u w:val="single"/>
        </w:rPr>
        <w:tab/>
      </w:r>
      <w:r>
        <w:t xml:space="preserve"> (Company/Institution) declare that the contents of this package contains the following:</w:t>
      </w:r>
    </w:p>
    <w:p w14:paraId="5D4AA73B" w14:textId="77777777" w:rsidR="007951D8" w:rsidRDefault="007951D8">
      <w:pPr>
        <w:pStyle w:val="BodyText"/>
        <w:spacing w:before="20"/>
      </w:pPr>
    </w:p>
    <w:p w14:paraId="13FE6425" w14:textId="77777777" w:rsidR="007951D8" w:rsidRDefault="00024994">
      <w:pPr>
        <w:pStyle w:val="Heading2"/>
        <w:ind w:left="139"/>
        <w:rPr>
          <w:u w:val="none"/>
        </w:rPr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21548D86" w14:textId="77777777" w:rsidR="007951D8" w:rsidRPr="0029616E" w:rsidRDefault="00024994" w:rsidP="0029616E">
      <w:pPr>
        <w:pStyle w:val="BodyText"/>
        <w:numPr>
          <w:ilvl w:val="0"/>
          <w:numId w:val="26"/>
        </w:numPr>
        <w:spacing w:before="182" w:line="163" w:lineRule="exact"/>
      </w:pPr>
      <w:r w:rsidRPr="0029616E">
        <w:t>The</w:t>
      </w:r>
      <w:r w:rsidRPr="0029616E">
        <w:rPr>
          <w:spacing w:val="-2"/>
        </w:rPr>
        <w:t xml:space="preserve"> </w:t>
      </w:r>
      <w:r w:rsidRPr="0029616E">
        <w:t>cell</w:t>
      </w:r>
      <w:r w:rsidRPr="0029616E">
        <w:rPr>
          <w:spacing w:val="-2"/>
        </w:rPr>
        <w:t xml:space="preserve"> </w:t>
      </w:r>
      <w:r w:rsidRPr="0029616E">
        <w:t>line</w:t>
      </w:r>
      <w:r w:rsidRPr="0029616E">
        <w:rPr>
          <w:spacing w:val="-2"/>
        </w:rPr>
        <w:t xml:space="preserve"> </w:t>
      </w:r>
      <w:r w:rsidRPr="0029616E">
        <w:t>has</w:t>
      </w:r>
      <w:r w:rsidRPr="0029616E">
        <w:rPr>
          <w:spacing w:val="-2"/>
        </w:rPr>
        <w:t xml:space="preserve"> </w:t>
      </w:r>
      <w:r w:rsidRPr="0029616E">
        <w:t>shown</w:t>
      </w:r>
      <w:r w:rsidRPr="0029616E">
        <w:rPr>
          <w:spacing w:val="-2"/>
        </w:rPr>
        <w:t xml:space="preserve"> </w:t>
      </w:r>
      <w:r w:rsidRPr="0029616E">
        <w:t>no</w:t>
      </w:r>
      <w:r w:rsidRPr="0029616E">
        <w:rPr>
          <w:spacing w:val="-2"/>
        </w:rPr>
        <w:t xml:space="preserve"> </w:t>
      </w:r>
      <w:r w:rsidRPr="0029616E">
        <w:t>signs</w:t>
      </w:r>
      <w:r w:rsidRPr="0029616E">
        <w:rPr>
          <w:spacing w:val="-3"/>
        </w:rPr>
        <w:t xml:space="preserve"> </w:t>
      </w:r>
      <w:r w:rsidRPr="0029616E">
        <w:t>of</w:t>
      </w:r>
      <w:r w:rsidRPr="0029616E">
        <w:rPr>
          <w:spacing w:val="-2"/>
        </w:rPr>
        <w:t xml:space="preserve"> </w:t>
      </w:r>
      <w:r w:rsidRPr="0029616E">
        <w:t>contamination,</w:t>
      </w:r>
      <w:r w:rsidRPr="0029616E">
        <w:rPr>
          <w:spacing w:val="-3"/>
        </w:rPr>
        <w:t xml:space="preserve"> </w:t>
      </w:r>
      <w:r w:rsidRPr="0029616E">
        <w:t>including</w:t>
      </w:r>
      <w:r w:rsidRPr="0029616E">
        <w:rPr>
          <w:spacing w:val="-2"/>
        </w:rPr>
        <w:t xml:space="preserve"> </w:t>
      </w:r>
      <w:r w:rsidRPr="0029616E">
        <w:t>cytopathic</w:t>
      </w:r>
      <w:r w:rsidRPr="0029616E">
        <w:rPr>
          <w:spacing w:val="-2"/>
        </w:rPr>
        <w:t xml:space="preserve"> </w:t>
      </w:r>
      <w:r w:rsidRPr="0029616E">
        <w:t>effects,</w:t>
      </w:r>
      <w:r w:rsidRPr="0029616E">
        <w:rPr>
          <w:spacing w:val="-3"/>
        </w:rPr>
        <w:t xml:space="preserve"> </w:t>
      </w:r>
      <w:r w:rsidRPr="0029616E">
        <w:t>with</w:t>
      </w:r>
      <w:r w:rsidRPr="0029616E">
        <w:rPr>
          <w:spacing w:val="-3"/>
        </w:rPr>
        <w:t xml:space="preserve"> </w:t>
      </w:r>
      <w:r w:rsidRPr="0029616E">
        <w:t>adventitious</w:t>
      </w:r>
      <w:r w:rsidRPr="0029616E">
        <w:rPr>
          <w:spacing w:val="-2"/>
        </w:rPr>
        <w:t xml:space="preserve"> infectious</w:t>
      </w:r>
    </w:p>
    <w:p w14:paraId="43C61C5B" w14:textId="77777777" w:rsidR="0029616E" w:rsidRDefault="00024994" w:rsidP="0029616E">
      <w:pPr>
        <w:tabs>
          <w:tab w:val="left" w:pos="799"/>
        </w:tabs>
        <w:spacing w:line="341" w:lineRule="exact"/>
        <w:ind w:left="360"/>
        <w:rPr>
          <w:b/>
          <w:bCs/>
          <w:spacing w:val="-2"/>
          <w:sz w:val="20"/>
          <w:szCs w:val="20"/>
        </w:rPr>
      </w:pPr>
      <w:r w:rsidRPr="0029616E">
        <w:rPr>
          <w:sz w:val="20"/>
          <w:szCs w:val="20"/>
        </w:rPr>
        <w:t>agents</w:t>
      </w:r>
      <w:r w:rsidRPr="0029616E">
        <w:rPr>
          <w:spacing w:val="-5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microbial</w:t>
      </w:r>
      <w:r w:rsidRPr="0029616E">
        <w:rPr>
          <w:spacing w:val="-4"/>
          <w:sz w:val="20"/>
          <w:szCs w:val="20"/>
        </w:rPr>
        <w:t xml:space="preserve"> </w:t>
      </w:r>
      <w:r w:rsidRPr="0029616E">
        <w:rPr>
          <w:sz w:val="20"/>
          <w:szCs w:val="20"/>
        </w:rPr>
        <w:t>contamination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OR</w:t>
      </w:r>
      <w:r w:rsidRPr="0029616E">
        <w:rPr>
          <w:b/>
          <w:bCs/>
          <w:spacing w:val="-4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OTHERWISE</w:t>
      </w:r>
      <w:r w:rsidRPr="0029616E">
        <w:rPr>
          <w:b/>
          <w:bCs/>
          <w:spacing w:val="-3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FILL</w:t>
      </w:r>
      <w:r w:rsidRPr="0029616E">
        <w:rPr>
          <w:b/>
          <w:bCs/>
          <w:spacing w:val="-3"/>
          <w:sz w:val="20"/>
          <w:szCs w:val="20"/>
        </w:rPr>
        <w:t xml:space="preserve"> </w:t>
      </w:r>
      <w:r w:rsidRPr="0029616E">
        <w:rPr>
          <w:b/>
          <w:bCs/>
          <w:spacing w:val="-2"/>
          <w:sz w:val="20"/>
          <w:szCs w:val="20"/>
        </w:rPr>
        <w:t>ACCORDINGLY</w:t>
      </w:r>
    </w:p>
    <w:p w14:paraId="223A9E43" w14:textId="77777777" w:rsidR="0029616E" w:rsidRDefault="00024994" w:rsidP="0029616E">
      <w:pPr>
        <w:pStyle w:val="ListParagraph"/>
        <w:numPr>
          <w:ilvl w:val="0"/>
          <w:numId w:val="26"/>
        </w:numPr>
        <w:tabs>
          <w:tab w:val="left" w:pos="799"/>
        </w:tabs>
        <w:spacing w:line="341" w:lineRule="exact"/>
        <w:rPr>
          <w:b/>
          <w:bCs/>
          <w:spacing w:val="-2"/>
          <w:sz w:val="20"/>
          <w:szCs w:val="20"/>
        </w:rPr>
      </w:pPr>
      <w:r w:rsidRPr="0029616E">
        <w:rPr>
          <w:sz w:val="20"/>
          <w:szCs w:val="20"/>
        </w:rPr>
        <w:t>The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cell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line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has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not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been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inoculated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z w:val="20"/>
          <w:szCs w:val="20"/>
        </w:rPr>
        <w:t>with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any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live,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whole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inactivated,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microorganisms,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viruses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pacing w:val="-2"/>
          <w:sz w:val="20"/>
          <w:szCs w:val="20"/>
        </w:rPr>
        <w:t>prions</w:t>
      </w:r>
      <w:r w:rsidR="0029616E"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(other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than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viral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DNA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which</w:t>
      </w:r>
      <w:r w:rsidRPr="0029616E">
        <w:rPr>
          <w:spacing w:val="-4"/>
          <w:sz w:val="20"/>
          <w:szCs w:val="20"/>
        </w:rPr>
        <w:t xml:space="preserve"> </w:t>
      </w:r>
      <w:r w:rsidRPr="0029616E">
        <w:rPr>
          <w:sz w:val="20"/>
          <w:szCs w:val="20"/>
        </w:rPr>
        <w:t>has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been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used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to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immortalize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the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cell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line)</w:t>
      </w:r>
      <w:r w:rsidRPr="0029616E">
        <w:rPr>
          <w:spacing w:val="-4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or</w:t>
      </w:r>
      <w:r w:rsidRPr="0029616E">
        <w:rPr>
          <w:b/>
          <w:bCs/>
          <w:spacing w:val="-2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OTHERWISE</w:t>
      </w:r>
      <w:r w:rsidRPr="0029616E">
        <w:rPr>
          <w:b/>
          <w:bCs/>
          <w:spacing w:val="-2"/>
          <w:sz w:val="20"/>
          <w:szCs w:val="20"/>
        </w:rPr>
        <w:t xml:space="preserve"> </w:t>
      </w:r>
      <w:r w:rsidRPr="0029616E">
        <w:rPr>
          <w:b/>
          <w:bCs/>
          <w:sz w:val="20"/>
          <w:szCs w:val="20"/>
        </w:rPr>
        <w:t>FILL</w:t>
      </w:r>
      <w:r w:rsidRPr="0029616E">
        <w:rPr>
          <w:b/>
          <w:bCs/>
          <w:spacing w:val="-2"/>
          <w:sz w:val="20"/>
          <w:szCs w:val="20"/>
        </w:rPr>
        <w:t xml:space="preserve"> ACCORDINGLY</w:t>
      </w:r>
    </w:p>
    <w:p w14:paraId="3DD62397" w14:textId="77777777" w:rsidR="0029616E" w:rsidRPr="0029616E" w:rsidRDefault="00024994" w:rsidP="0029616E">
      <w:pPr>
        <w:pStyle w:val="ListParagraph"/>
        <w:numPr>
          <w:ilvl w:val="0"/>
          <w:numId w:val="26"/>
        </w:numPr>
        <w:tabs>
          <w:tab w:val="left" w:pos="799"/>
        </w:tabs>
        <w:spacing w:line="341" w:lineRule="exact"/>
        <w:rPr>
          <w:b/>
          <w:bCs/>
          <w:spacing w:val="-2"/>
          <w:sz w:val="20"/>
          <w:szCs w:val="20"/>
        </w:rPr>
      </w:pPr>
      <w:r w:rsidRPr="0029616E">
        <w:rPr>
          <w:sz w:val="20"/>
          <w:szCs w:val="20"/>
        </w:rPr>
        <w:t>The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cell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line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has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not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been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inoculated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with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any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derivatives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of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microorganisms,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viruses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prions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(other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 xml:space="preserve">than viral DNA which has been used to immortalize the cell line) </w:t>
      </w:r>
      <w:r w:rsidRPr="0029616E">
        <w:rPr>
          <w:b/>
          <w:bCs/>
          <w:sz w:val="20"/>
          <w:szCs w:val="20"/>
        </w:rPr>
        <w:t>or OTHERWISE FILL ACCORDINGLY</w:t>
      </w:r>
    </w:p>
    <w:p w14:paraId="5B203AFC" w14:textId="77777777" w:rsidR="00D25E7B" w:rsidRPr="0029616E" w:rsidRDefault="00024994" w:rsidP="0029616E">
      <w:pPr>
        <w:pStyle w:val="ListParagraph"/>
        <w:numPr>
          <w:ilvl w:val="0"/>
          <w:numId w:val="26"/>
        </w:numPr>
        <w:spacing w:line="341" w:lineRule="exact"/>
        <w:rPr>
          <w:position w:val="12"/>
          <w:sz w:val="20"/>
          <w:szCs w:val="20"/>
        </w:rPr>
      </w:pPr>
      <w:r w:rsidRPr="0029616E">
        <w:rPr>
          <w:sz w:val="20"/>
          <w:szCs w:val="20"/>
        </w:rPr>
        <w:t>The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cell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line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z w:val="20"/>
          <w:szCs w:val="20"/>
        </w:rPr>
        <w:t>is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less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than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2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z w:val="20"/>
          <w:szCs w:val="20"/>
        </w:rPr>
        <w:t>years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old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z w:val="20"/>
          <w:szCs w:val="20"/>
        </w:rPr>
        <w:t>and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was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derived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from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animals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z w:val="20"/>
          <w:szCs w:val="20"/>
        </w:rPr>
        <w:t>humans</w:t>
      </w:r>
      <w:r w:rsidRPr="0029616E">
        <w:rPr>
          <w:spacing w:val="-3"/>
          <w:sz w:val="20"/>
          <w:szCs w:val="20"/>
        </w:rPr>
        <w:t xml:space="preserve"> </w:t>
      </w:r>
      <w:r w:rsidRPr="0029616E">
        <w:rPr>
          <w:sz w:val="20"/>
          <w:szCs w:val="20"/>
        </w:rPr>
        <w:t>with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no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history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or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clinical</w:t>
      </w:r>
      <w:r w:rsidRPr="0029616E">
        <w:rPr>
          <w:spacing w:val="-1"/>
          <w:sz w:val="20"/>
          <w:szCs w:val="20"/>
        </w:rPr>
        <w:t xml:space="preserve"> </w:t>
      </w:r>
      <w:r w:rsidRPr="0029616E">
        <w:rPr>
          <w:spacing w:val="-2"/>
          <w:sz w:val="20"/>
          <w:szCs w:val="20"/>
        </w:rPr>
        <w:t>signs</w:t>
      </w:r>
      <w:r w:rsidR="0029616E"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of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infectious</w:t>
      </w:r>
      <w:r w:rsidRPr="0029616E">
        <w:rPr>
          <w:spacing w:val="-2"/>
          <w:sz w:val="20"/>
          <w:szCs w:val="20"/>
        </w:rPr>
        <w:t xml:space="preserve"> </w:t>
      </w:r>
      <w:r w:rsidRPr="0029616E">
        <w:rPr>
          <w:sz w:val="20"/>
          <w:szCs w:val="20"/>
        </w:rPr>
        <w:t>disease.</w:t>
      </w:r>
      <w:r w:rsidRPr="0029616E">
        <w:rPr>
          <w:spacing w:val="-2"/>
          <w:sz w:val="20"/>
          <w:szCs w:val="20"/>
        </w:rPr>
        <w:t xml:space="preserve"> </w:t>
      </w:r>
    </w:p>
    <w:p w14:paraId="7E83BB4C" w14:textId="77777777" w:rsidR="00D25E7B" w:rsidRPr="0029616E" w:rsidRDefault="00D25E7B" w:rsidP="00951DED">
      <w:pPr>
        <w:tabs>
          <w:tab w:val="left" w:pos="799"/>
        </w:tabs>
        <w:spacing w:line="306" w:lineRule="exact"/>
        <w:rPr>
          <w:b/>
          <w:bCs/>
          <w:position w:val="11"/>
          <w:sz w:val="20"/>
          <w:szCs w:val="20"/>
        </w:rPr>
      </w:pPr>
      <w:r w:rsidRPr="0029616E">
        <w:rPr>
          <w:b/>
          <w:bCs/>
          <w:sz w:val="20"/>
          <w:szCs w:val="20"/>
        </w:rPr>
        <w:tab/>
      </w:r>
      <w:r w:rsidRPr="0029616E">
        <w:rPr>
          <w:b/>
          <w:bCs/>
          <w:sz w:val="20"/>
          <w:szCs w:val="20"/>
        </w:rPr>
        <w:tab/>
      </w:r>
      <w:r w:rsidRPr="0029616E">
        <w:rPr>
          <w:b/>
          <w:bCs/>
          <w:sz w:val="20"/>
          <w:szCs w:val="20"/>
        </w:rPr>
        <w:tab/>
      </w:r>
      <w:r w:rsidRPr="0029616E">
        <w:rPr>
          <w:b/>
          <w:bCs/>
          <w:sz w:val="20"/>
          <w:szCs w:val="20"/>
        </w:rPr>
        <w:tab/>
      </w:r>
      <w:r w:rsidRPr="0029616E">
        <w:rPr>
          <w:b/>
          <w:bCs/>
          <w:sz w:val="20"/>
          <w:szCs w:val="20"/>
        </w:rPr>
        <w:tab/>
      </w:r>
      <w:r w:rsidRPr="0029616E">
        <w:rPr>
          <w:b/>
          <w:bCs/>
          <w:sz w:val="20"/>
          <w:szCs w:val="20"/>
        </w:rPr>
        <w:tab/>
        <w:t>or</w:t>
      </w:r>
      <w:r w:rsidR="00024994" w:rsidRPr="0029616E">
        <w:rPr>
          <w:b/>
          <w:bCs/>
          <w:sz w:val="20"/>
          <w:szCs w:val="20"/>
        </w:rPr>
        <w:t xml:space="preserve"> </w:t>
      </w:r>
    </w:p>
    <w:p w14:paraId="1EB54614" w14:textId="77777777" w:rsidR="00BC3378" w:rsidRPr="0029616E" w:rsidRDefault="00BC3378" w:rsidP="00951DED">
      <w:pPr>
        <w:tabs>
          <w:tab w:val="left" w:pos="799"/>
        </w:tabs>
        <w:spacing w:line="306" w:lineRule="exact"/>
        <w:ind w:left="567"/>
        <w:rPr>
          <w:spacing w:val="-2"/>
          <w:sz w:val="20"/>
          <w:szCs w:val="20"/>
        </w:rPr>
      </w:pPr>
      <w:r w:rsidRPr="0029616E">
        <w:rPr>
          <w:sz w:val="20"/>
          <w:szCs w:val="20"/>
        </w:rPr>
        <w:tab/>
      </w:r>
      <w:r w:rsidR="00024994" w:rsidRPr="0029616E">
        <w:rPr>
          <w:sz w:val="20"/>
          <w:szCs w:val="20"/>
        </w:rPr>
        <w:t>The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cell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line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is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greater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than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2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years</w:t>
      </w:r>
      <w:r w:rsidR="00024994" w:rsidRPr="0029616E">
        <w:rPr>
          <w:spacing w:val="-1"/>
          <w:sz w:val="20"/>
          <w:szCs w:val="20"/>
        </w:rPr>
        <w:t xml:space="preserve"> </w:t>
      </w:r>
      <w:r w:rsidR="00024994" w:rsidRPr="0029616E">
        <w:rPr>
          <w:sz w:val="20"/>
          <w:szCs w:val="20"/>
        </w:rPr>
        <w:t>old.</w:t>
      </w:r>
      <w:r w:rsidR="00024994" w:rsidRPr="0029616E">
        <w:rPr>
          <w:spacing w:val="-2"/>
          <w:sz w:val="20"/>
          <w:szCs w:val="20"/>
        </w:rPr>
        <w:t xml:space="preserve"> </w:t>
      </w:r>
    </w:p>
    <w:p w14:paraId="2B4E1D4C" w14:textId="77777777" w:rsidR="000D6601" w:rsidRDefault="00BC3378" w:rsidP="000D6601">
      <w:pPr>
        <w:tabs>
          <w:tab w:val="left" w:pos="799"/>
        </w:tabs>
        <w:spacing w:line="306" w:lineRule="exact"/>
        <w:ind w:left="567"/>
        <w:rPr>
          <w:spacing w:val="-2"/>
          <w:sz w:val="20"/>
          <w:szCs w:val="20"/>
        </w:rPr>
      </w:pPr>
      <w:bookmarkStart w:id="7" w:name="_Hlk206603970"/>
      <w:r w:rsidRPr="0029616E">
        <w:rPr>
          <w:spacing w:val="-2"/>
          <w:sz w:val="20"/>
          <w:szCs w:val="20"/>
        </w:rPr>
        <w:tab/>
      </w:r>
      <w:bookmarkStart w:id="8" w:name="_Hlk206599427"/>
      <w:r w:rsidRPr="0029616E">
        <w:rPr>
          <w:b/>
          <w:bCs/>
          <w:spacing w:val="-2"/>
          <w:sz w:val="20"/>
          <w:szCs w:val="20"/>
        </w:rPr>
        <w:t>Note:</w:t>
      </w:r>
      <w:r w:rsidRPr="0029616E">
        <w:rPr>
          <w:spacing w:val="-2"/>
          <w:sz w:val="20"/>
          <w:szCs w:val="20"/>
        </w:rPr>
        <w:t xml:space="preserve"> </w:t>
      </w:r>
    </w:p>
    <w:p w14:paraId="6EC6B0A4" w14:textId="77777777" w:rsidR="000D6601" w:rsidRPr="000D6601" w:rsidRDefault="00024994" w:rsidP="000D6601">
      <w:pPr>
        <w:pStyle w:val="ListParagraph"/>
        <w:numPr>
          <w:ilvl w:val="0"/>
          <w:numId w:val="27"/>
        </w:numPr>
        <w:tabs>
          <w:tab w:val="left" w:pos="799"/>
        </w:tabs>
        <w:spacing w:line="306" w:lineRule="exact"/>
        <w:rPr>
          <w:b/>
          <w:bCs/>
          <w:spacing w:val="-2"/>
          <w:sz w:val="20"/>
          <w:szCs w:val="20"/>
        </w:rPr>
      </w:pPr>
      <w:r w:rsidRPr="000D6601">
        <w:rPr>
          <w:b/>
          <w:bCs/>
          <w:sz w:val="20"/>
          <w:szCs w:val="20"/>
        </w:rPr>
        <w:t>CHOOSE</w:t>
      </w:r>
      <w:r w:rsidRPr="000D6601">
        <w:rPr>
          <w:b/>
          <w:bCs/>
          <w:spacing w:val="-1"/>
          <w:sz w:val="20"/>
          <w:szCs w:val="20"/>
        </w:rPr>
        <w:t xml:space="preserve"> </w:t>
      </w:r>
      <w:r w:rsidRPr="000D6601">
        <w:rPr>
          <w:b/>
          <w:bCs/>
          <w:sz w:val="20"/>
          <w:szCs w:val="20"/>
        </w:rPr>
        <w:t>ACCORDINGLY</w:t>
      </w:r>
      <w:r w:rsidRPr="000D6601">
        <w:rPr>
          <w:b/>
          <w:bCs/>
          <w:spacing w:val="-2"/>
          <w:sz w:val="20"/>
          <w:szCs w:val="20"/>
        </w:rPr>
        <w:t xml:space="preserve"> </w:t>
      </w:r>
      <w:r w:rsidRPr="000D6601">
        <w:rPr>
          <w:b/>
          <w:bCs/>
          <w:sz w:val="20"/>
          <w:szCs w:val="20"/>
        </w:rPr>
        <w:t xml:space="preserve">&amp; </w:t>
      </w:r>
      <w:r w:rsidRPr="000D6601">
        <w:rPr>
          <w:b/>
          <w:bCs/>
          <w:spacing w:val="-2"/>
          <w:sz w:val="20"/>
          <w:szCs w:val="20"/>
        </w:rPr>
        <w:t>DELETE</w:t>
      </w:r>
      <w:bookmarkEnd w:id="8"/>
    </w:p>
    <w:p w14:paraId="57738115" w14:textId="77777777" w:rsidR="000D6601" w:rsidRPr="000D6601" w:rsidRDefault="000D6601" w:rsidP="000D6601">
      <w:pPr>
        <w:pStyle w:val="ListParagraph"/>
        <w:numPr>
          <w:ilvl w:val="0"/>
          <w:numId w:val="27"/>
        </w:numPr>
        <w:tabs>
          <w:tab w:val="left" w:pos="799"/>
        </w:tabs>
        <w:rPr>
          <w:b/>
          <w:position w:val="11"/>
          <w:sz w:val="20"/>
          <w:szCs w:val="20"/>
          <w:lang w:val="en-AU"/>
        </w:rPr>
      </w:pPr>
      <w:r w:rsidRPr="000D6601">
        <w:rPr>
          <w:b/>
          <w:position w:val="11"/>
          <w:sz w:val="20"/>
          <w:szCs w:val="20"/>
          <w:lang w:val="en-AU"/>
        </w:rPr>
        <w:t xml:space="preserve">Additional conditions for cell lines and media derived from bovine, porcine, ovine, caprine, equine, avian or cervine animals, additional evidence must be presented to demonstrate freedom from disease. Refer </w:t>
      </w:r>
      <w:r w:rsidRPr="000D6601">
        <w:rPr>
          <w:b/>
          <w:bCs/>
          <w:position w:val="11"/>
          <w:sz w:val="20"/>
          <w:szCs w:val="20"/>
          <w:lang w:val="en-AU"/>
        </w:rPr>
        <w:t>page no. 54</w:t>
      </w:r>
      <w:r w:rsidRPr="000D6601">
        <w:rPr>
          <w:b/>
          <w:position w:val="11"/>
          <w:sz w:val="20"/>
          <w:szCs w:val="20"/>
          <w:lang w:val="en-AU"/>
        </w:rPr>
        <w:t xml:space="preserve"> of the </w:t>
      </w:r>
      <w:r w:rsidRPr="000D6601">
        <w:rPr>
          <w:b/>
          <w:bCs/>
          <w:position w:val="11"/>
          <w:sz w:val="20"/>
          <w:szCs w:val="20"/>
          <w:lang w:val="en-AU"/>
        </w:rPr>
        <w:t>Import Permit</w:t>
      </w:r>
      <w:r w:rsidRPr="000D6601">
        <w:rPr>
          <w:b/>
          <w:position w:val="11"/>
          <w:sz w:val="20"/>
          <w:szCs w:val="20"/>
          <w:lang w:val="en-AU"/>
        </w:rPr>
        <w:t xml:space="preserve">: Permit no. </w:t>
      </w:r>
      <w:r w:rsidRPr="000D6601">
        <w:rPr>
          <w:b/>
          <w:position w:val="11"/>
          <w:sz w:val="20"/>
          <w:szCs w:val="20"/>
        </w:rPr>
        <w:t>0011019934.</w:t>
      </w:r>
    </w:p>
    <w:bookmarkEnd w:id="7"/>
    <w:p w14:paraId="052BE610" w14:textId="77777777" w:rsidR="00A17F20" w:rsidRDefault="00024994">
      <w:pPr>
        <w:pStyle w:val="Heading2"/>
        <w:tabs>
          <w:tab w:val="left" w:pos="4008"/>
        </w:tabs>
        <w:spacing w:before="95" w:line="350" w:lineRule="atLeast"/>
        <w:ind w:left="106" w:right="6796"/>
        <w:rPr>
          <w:u w:val="none"/>
        </w:rPr>
      </w:pPr>
      <w:r>
        <w:t>Country of Origin</w:t>
      </w:r>
      <w:r>
        <w:rPr>
          <w:u w:val="none"/>
        </w:rPr>
        <w:t>:</w:t>
      </w:r>
      <w:r>
        <w:rPr>
          <w:spacing w:val="40"/>
          <w:u w:val="none"/>
        </w:rPr>
        <w:t xml:space="preserve"> </w:t>
      </w:r>
      <w:r>
        <w:tab/>
      </w:r>
      <w:r>
        <w:rPr>
          <w:u w:val="none"/>
        </w:rPr>
        <w:t xml:space="preserve"> </w:t>
      </w:r>
    </w:p>
    <w:p w14:paraId="0025A8B7" w14:textId="77777777" w:rsidR="0056562E" w:rsidRDefault="0056562E">
      <w:pPr>
        <w:spacing w:line="350" w:lineRule="atLeast"/>
      </w:pPr>
    </w:p>
    <w:p w14:paraId="3FC63119" w14:textId="77777777" w:rsidR="007951D8" w:rsidRPr="0056562E" w:rsidRDefault="00024994" w:rsidP="0056562E">
      <w:pPr>
        <w:spacing w:line="350" w:lineRule="atLeast"/>
        <w:ind w:firstLine="106"/>
        <w:rPr>
          <w:b/>
          <w:bCs/>
        </w:rPr>
        <w:sectPr w:rsidR="007951D8" w:rsidRPr="0056562E" w:rsidSect="00951DED">
          <w:pgSz w:w="11910" w:h="16840"/>
          <w:pgMar w:top="720" w:right="720" w:bottom="720" w:left="720" w:header="1448" w:footer="0" w:gutter="0"/>
          <w:cols w:space="720"/>
          <w:docGrid w:linePitch="299"/>
        </w:sectPr>
      </w:pPr>
      <w:r w:rsidRPr="0056562E">
        <w:rPr>
          <w:b/>
          <w:bCs/>
        </w:rPr>
        <w:t>Import Permit:</w:t>
      </w:r>
    </w:p>
    <w:p w14:paraId="315663E7" w14:textId="77777777" w:rsidR="007951D8" w:rsidRDefault="007951D8" w:rsidP="005A1855">
      <w:pPr>
        <w:spacing w:line="240" w:lineRule="exact"/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num="2" w:space="720" w:equalWidth="0">
            <w:col w:w="1589" w:space="40"/>
            <w:col w:w="9181"/>
          </w:cols>
        </w:sectPr>
      </w:pPr>
    </w:p>
    <w:p w14:paraId="5A435248" w14:textId="77777777" w:rsidR="00D25E7B" w:rsidRDefault="00D25E7B" w:rsidP="00951DED">
      <w:pPr>
        <w:ind w:firstLine="106"/>
        <w:rPr>
          <w:b/>
          <w:sz w:val="20"/>
        </w:rPr>
      </w:pPr>
      <w:r>
        <w:rPr>
          <w:b/>
          <w:sz w:val="20"/>
        </w:rPr>
        <w:t>Permit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7"/>
          <w:sz w:val="20"/>
        </w:rPr>
        <w:t xml:space="preserve">: </w:t>
      </w:r>
      <w:r>
        <w:rPr>
          <w:b/>
          <w:sz w:val="20"/>
        </w:rPr>
        <w:t>0011019934 (valid until 28 August 2030)</w:t>
      </w:r>
    </w:p>
    <w:p w14:paraId="63B88B4A" w14:textId="77777777" w:rsidR="00673722" w:rsidRDefault="00D25E7B">
      <w:pPr>
        <w:pStyle w:val="BodyText"/>
        <w:spacing w:before="105"/>
        <w:rPr>
          <w:sz w:val="21"/>
        </w:rPr>
      </w:pPr>
      <w:r>
        <w:rPr>
          <w:sz w:val="21"/>
        </w:rPr>
        <w:t xml:space="preserve"> </w:t>
      </w:r>
    </w:p>
    <w:p w14:paraId="39C48EBE" w14:textId="77777777" w:rsidR="007951D8" w:rsidRDefault="00024994">
      <w:pPr>
        <w:ind w:left="106"/>
        <w:rPr>
          <w:sz w:val="21"/>
        </w:rPr>
      </w:pPr>
      <w:r>
        <w:rPr>
          <w:b/>
          <w:position w:val="-2"/>
          <w:sz w:val="20"/>
        </w:rPr>
        <w:t>Commodity</w:t>
      </w:r>
      <w:r>
        <w:rPr>
          <w:b/>
          <w:spacing w:val="-6"/>
          <w:position w:val="-2"/>
          <w:sz w:val="20"/>
        </w:rPr>
        <w:t xml:space="preserve"> </w:t>
      </w:r>
      <w:r>
        <w:rPr>
          <w:b/>
          <w:position w:val="-2"/>
          <w:sz w:val="20"/>
        </w:rPr>
        <w:t>No.</w:t>
      </w:r>
      <w:r>
        <w:rPr>
          <w:b/>
          <w:spacing w:val="-3"/>
          <w:position w:val="-2"/>
          <w:sz w:val="20"/>
        </w:rPr>
        <w:t xml:space="preserve"> </w:t>
      </w:r>
      <w:r>
        <w:rPr>
          <w:b/>
          <w:position w:val="-2"/>
          <w:sz w:val="20"/>
        </w:rPr>
        <w:t>&amp;</w:t>
      </w:r>
      <w:r>
        <w:rPr>
          <w:b/>
          <w:spacing w:val="-3"/>
          <w:position w:val="-2"/>
          <w:sz w:val="20"/>
        </w:rPr>
        <w:t xml:space="preserve"> </w:t>
      </w:r>
      <w:r>
        <w:rPr>
          <w:b/>
          <w:position w:val="-2"/>
          <w:sz w:val="20"/>
        </w:rPr>
        <w:t>Name:</w:t>
      </w:r>
      <w:r>
        <w:rPr>
          <w:b/>
          <w:spacing w:val="17"/>
          <w:position w:val="-2"/>
          <w:sz w:val="20"/>
        </w:rPr>
        <w:t xml:space="preserve"> </w:t>
      </w:r>
      <w:r>
        <w:rPr>
          <w:sz w:val="21"/>
        </w:rPr>
        <w:t>Commodity</w:t>
      </w:r>
      <w:r>
        <w:rPr>
          <w:spacing w:val="-4"/>
          <w:sz w:val="21"/>
        </w:rPr>
        <w:t xml:space="preserve"> </w:t>
      </w:r>
      <w:r>
        <w:rPr>
          <w:sz w:val="21"/>
        </w:rPr>
        <w:t>18:</w:t>
      </w:r>
      <w:r>
        <w:rPr>
          <w:spacing w:val="-4"/>
          <w:sz w:val="21"/>
        </w:rPr>
        <w:t xml:space="preserve"> </w:t>
      </w:r>
      <w:r>
        <w:rPr>
          <w:sz w:val="21"/>
        </w:rPr>
        <w:t>Cell</w:t>
      </w:r>
      <w:r>
        <w:rPr>
          <w:spacing w:val="-4"/>
          <w:sz w:val="21"/>
        </w:rPr>
        <w:t xml:space="preserve"> </w:t>
      </w:r>
      <w:r>
        <w:rPr>
          <w:sz w:val="21"/>
        </w:rPr>
        <w:t>lines</w:t>
      </w:r>
      <w:r>
        <w:rPr>
          <w:spacing w:val="-3"/>
          <w:sz w:val="21"/>
        </w:rPr>
        <w:t xml:space="preserve"> </w:t>
      </w:r>
      <w:r>
        <w:rPr>
          <w:sz w:val="21"/>
        </w:rPr>
        <w:t>and/or</w:t>
      </w:r>
      <w:r>
        <w:rPr>
          <w:spacing w:val="-5"/>
          <w:sz w:val="21"/>
        </w:rPr>
        <w:t xml:space="preserve"> </w:t>
      </w:r>
      <w:r>
        <w:rPr>
          <w:sz w:val="21"/>
        </w:rPr>
        <w:t>Supernatant</w:t>
      </w:r>
      <w:r>
        <w:rPr>
          <w:spacing w:val="-5"/>
          <w:sz w:val="21"/>
        </w:rPr>
        <w:t xml:space="preserve"> </w:t>
      </w:r>
      <w:r>
        <w:rPr>
          <w:sz w:val="21"/>
        </w:rPr>
        <w:t>Fluid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non-laboratory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animals</w:t>
      </w:r>
    </w:p>
    <w:p w14:paraId="44A4E857" w14:textId="77777777" w:rsidR="00DB33D1" w:rsidRDefault="00BE7769" w:rsidP="00951DED">
      <w:pPr>
        <w:pStyle w:val="BodyText"/>
        <w:tabs>
          <w:tab w:val="left" w:pos="6708"/>
        </w:tabs>
        <w:spacing w:before="161"/>
      </w:pPr>
      <w:r>
        <w:tab/>
      </w:r>
    </w:p>
    <w:p w14:paraId="057218DE" w14:textId="77777777" w:rsidR="007951D8" w:rsidRDefault="00024994">
      <w:pPr>
        <w:pStyle w:val="Heading2"/>
        <w:spacing w:before="1"/>
        <w:ind w:left="106"/>
        <w:rPr>
          <w:u w:val="none"/>
        </w:rPr>
      </w:pP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Shipment/Intended</w:t>
      </w:r>
      <w:r>
        <w:rPr>
          <w:spacing w:val="-9"/>
        </w:rPr>
        <w:t xml:space="preserve"> </w:t>
      </w:r>
      <w:r>
        <w:rPr>
          <w:spacing w:val="-4"/>
        </w:rPr>
        <w:t>Use:</w:t>
      </w:r>
    </w:p>
    <w:p w14:paraId="0530A62A" w14:textId="77777777" w:rsidR="00A17F20" w:rsidRDefault="00024994" w:rsidP="0056562E">
      <w:pPr>
        <w:pStyle w:val="BodyText"/>
        <w:spacing w:before="36"/>
        <w:ind w:left="106"/>
      </w:pPr>
      <w:r>
        <w:t>The</w:t>
      </w:r>
      <w:r>
        <w:rPr>
          <w:spacing w:val="-10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vitro</w:t>
      </w:r>
      <w:r>
        <w:rPr>
          <w:spacing w:val="-9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rPr>
          <w:spacing w:val="-4"/>
        </w:rPr>
        <w:t>only</w:t>
      </w:r>
    </w:p>
    <w:p w14:paraId="36633E80" w14:textId="77777777" w:rsidR="00A17F20" w:rsidRDefault="00A17F20">
      <w:pPr>
        <w:pStyle w:val="BodyText"/>
        <w:spacing w:before="123"/>
      </w:pPr>
    </w:p>
    <w:p w14:paraId="1861728B" w14:textId="77777777" w:rsidR="007951D8" w:rsidRDefault="00024994" w:rsidP="0056562E">
      <w:pPr>
        <w:pStyle w:val="Heading2"/>
        <w:tabs>
          <w:tab w:val="left" w:pos="4453"/>
        </w:tabs>
        <w:ind w:left="106"/>
        <w:rPr>
          <w:b w:val="0"/>
          <w:u w:val="none"/>
        </w:rPr>
      </w:pPr>
      <w:r>
        <w:t>Commercial value AUD$</w:t>
      </w:r>
      <w:r>
        <w:rPr>
          <w:b w:val="0"/>
          <w:u w:val="none"/>
        </w:rPr>
        <w:t>:</w:t>
      </w:r>
      <w:r>
        <w:rPr>
          <w:b w:val="0"/>
          <w:spacing w:val="58"/>
          <w:u w:val="none"/>
        </w:rPr>
        <w:t xml:space="preserve"> </w:t>
      </w:r>
      <w:r>
        <w:rPr>
          <w:b w:val="0"/>
        </w:rPr>
        <w:tab/>
      </w:r>
    </w:p>
    <w:p w14:paraId="6D740141" w14:textId="77777777" w:rsidR="007951D8" w:rsidRDefault="007951D8">
      <w:pPr>
        <w:pStyle w:val="BodyText"/>
        <w:spacing w:before="55"/>
      </w:pPr>
    </w:p>
    <w:p w14:paraId="166114C0" w14:textId="77777777" w:rsidR="007951D8" w:rsidRDefault="00024994">
      <w:pPr>
        <w:pStyle w:val="BodyText"/>
        <w:tabs>
          <w:tab w:val="left" w:pos="4510"/>
        </w:tabs>
        <w:ind w:left="123"/>
      </w:pPr>
      <w:r>
        <w:rPr>
          <w:spacing w:val="-2"/>
        </w:rPr>
        <w:t>Name:</w:t>
      </w:r>
      <w:r>
        <w:rPr>
          <w:u w:val="single"/>
        </w:rPr>
        <w:tab/>
      </w:r>
    </w:p>
    <w:p w14:paraId="2565C03A" w14:textId="77777777" w:rsidR="007951D8" w:rsidRDefault="007951D8">
      <w:pPr>
        <w:pStyle w:val="BodyText"/>
        <w:spacing w:before="38"/>
      </w:pPr>
    </w:p>
    <w:p w14:paraId="4B8C2692" w14:textId="77777777" w:rsidR="007951D8" w:rsidRDefault="00024994">
      <w:pPr>
        <w:pStyle w:val="BodyText"/>
        <w:tabs>
          <w:tab w:val="left" w:pos="4511"/>
        </w:tabs>
        <w:ind w:left="122"/>
      </w:pPr>
      <w:r>
        <w:t>Contact</w:t>
      </w:r>
      <w:r>
        <w:rPr>
          <w:spacing w:val="-12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5AB07D0A" w14:textId="77777777" w:rsidR="007951D8" w:rsidRDefault="007951D8">
      <w:pPr>
        <w:pStyle w:val="BodyText"/>
        <w:spacing w:before="38"/>
      </w:pPr>
    </w:p>
    <w:p w14:paraId="3FB9C5D8" w14:textId="77777777" w:rsidR="007951D8" w:rsidRDefault="00024994">
      <w:pPr>
        <w:pStyle w:val="BodyText"/>
        <w:tabs>
          <w:tab w:val="left" w:pos="4515"/>
        </w:tabs>
        <w:ind w:left="118"/>
      </w:pPr>
      <w:r>
        <w:t xml:space="preserve">Position: </w:t>
      </w:r>
      <w:r>
        <w:rPr>
          <w:u w:val="single"/>
        </w:rPr>
        <w:tab/>
      </w:r>
    </w:p>
    <w:p w14:paraId="54E7C7CF" w14:textId="77777777" w:rsidR="007951D8" w:rsidRDefault="007951D8">
      <w:pPr>
        <w:pStyle w:val="BodyText"/>
        <w:spacing w:before="38"/>
      </w:pPr>
    </w:p>
    <w:p w14:paraId="5AE92FF5" w14:textId="77777777" w:rsidR="007951D8" w:rsidRDefault="00024994">
      <w:pPr>
        <w:pStyle w:val="BodyText"/>
        <w:tabs>
          <w:tab w:val="left" w:pos="4504"/>
        </w:tabs>
        <w:ind w:left="129"/>
      </w:pPr>
      <w:r>
        <w:rPr>
          <w:spacing w:val="-2"/>
        </w:rPr>
        <w:t>Company:</w:t>
      </w:r>
      <w:r>
        <w:rPr>
          <w:u w:val="single"/>
        </w:rPr>
        <w:tab/>
      </w:r>
    </w:p>
    <w:p w14:paraId="3EE1A917" w14:textId="77777777" w:rsidR="007951D8" w:rsidRDefault="007951D8">
      <w:pPr>
        <w:pStyle w:val="BodyText"/>
        <w:spacing w:before="38"/>
      </w:pPr>
    </w:p>
    <w:p w14:paraId="72209E16" w14:textId="77777777" w:rsidR="007951D8" w:rsidRDefault="00024994">
      <w:pPr>
        <w:pStyle w:val="BodyText"/>
        <w:tabs>
          <w:tab w:val="left" w:pos="4528"/>
        </w:tabs>
        <w:ind w:left="106"/>
      </w:pPr>
      <w:r>
        <w:t>Signed</w:t>
      </w:r>
      <w:r>
        <w:rPr>
          <w:spacing w:val="-1"/>
        </w:rPr>
        <w:t xml:space="preserve"> </w:t>
      </w:r>
      <w:r>
        <w:t>by Authority: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85D9DD0" w14:textId="77777777" w:rsidR="007951D8" w:rsidRDefault="007951D8">
      <w:pPr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space="720"/>
        </w:sectPr>
      </w:pPr>
    </w:p>
    <w:p w14:paraId="6A7C1D16" w14:textId="77777777" w:rsidR="00D21844" w:rsidRDefault="00D21844" w:rsidP="0056562E">
      <w:pPr>
        <w:spacing w:before="12"/>
        <w:ind w:left="3600"/>
        <w:rPr>
          <w:b/>
          <w:sz w:val="24"/>
        </w:rPr>
      </w:pPr>
      <w:r>
        <w:rPr>
          <w:b/>
          <w:sz w:val="24"/>
          <w:u w:val="single"/>
        </w:rPr>
        <w:lastRenderedPageBreak/>
        <w:t>Shipper’s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Declaration:</w:t>
      </w:r>
    </w:p>
    <w:p w14:paraId="3674BDBE" w14:textId="77777777" w:rsidR="00D21844" w:rsidRDefault="00D21844" w:rsidP="00D21844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379FF951" w14:textId="77777777" w:rsidR="00D21844" w:rsidRDefault="00D21844" w:rsidP="00D21844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5E6F45B" wp14:editId="18392432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2077875436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DFF00" w14:textId="77777777" w:rsidR="00D21844" w:rsidRDefault="00D21844" w:rsidP="00D21844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6F45B" id="_x0000_s1031" type="#_x0000_t202" style="position:absolute;margin-left:0;margin-top:139.7pt;width:141.35pt;height:14.35pt;z-index:-156979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" filled="f" stroked="f">
                <v:textbox inset="0,0,0,0">
                  <w:txbxContent>
                    <w:p w14:paraId="529DFF00" w14:textId="77777777" w:rsidR="00D21844" w:rsidRDefault="00D21844" w:rsidP="00D21844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2C635B" w14:textId="77777777" w:rsidR="00D21844" w:rsidRDefault="00D21844" w:rsidP="00D21844">
      <w:pPr>
        <w:pStyle w:val="BodyText"/>
        <w:spacing w:before="45"/>
        <w:rPr>
          <w:b/>
        </w:rPr>
      </w:pPr>
    </w:p>
    <w:p w14:paraId="34EC661D" w14:textId="77777777" w:rsidR="00D21844" w:rsidRDefault="00D21844" w:rsidP="00D21844">
      <w:pPr>
        <w:pStyle w:val="BodyText"/>
        <w:ind w:left="152"/>
        <w:rPr>
          <w:spacing w:val="-2"/>
        </w:rPr>
      </w:pPr>
    </w:p>
    <w:p w14:paraId="6C162805" w14:textId="77777777" w:rsidR="00D21844" w:rsidRDefault="00D21844" w:rsidP="00D21844">
      <w:pPr>
        <w:pStyle w:val="BodyText"/>
        <w:ind w:left="152"/>
        <w:rPr>
          <w:spacing w:val="-2"/>
        </w:rPr>
      </w:pPr>
    </w:p>
    <w:p w14:paraId="290A3E94" w14:textId="77777777" w:rsidR="00D21844" w:rsidRDefault="00D21844" w:rsidP="00D21844">
      <w:pPr>
        <w:pStyle w:val="BodyText"/>
        <w:ind w:left="152"/>
      </w:pPr>
      <w:r>
        <w:rPr>
          <w:spacing w:val="-2"/>
        </w:rPr>
        <w:t>Shipper/Manufacturer</w:t>
      </w:r>
    </w:p>
    <w:p w14:paraId="090F89DD" w14:textId="77777777" w:rsidR="00D21844" w:rsidRDefault="00D21844" w:rsidP="00D21844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34288B73" w14:textId="77777777" w:rsidR="00D21844" w:rsidRDefault="00D21844" w:rsidP="00D21844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E6389" wp14:editId="05AD62A7">
                <wp:extent cx="1272540" cy="10160"/>
                <wp:effectExtent l="9525" t="0" r="3809" b="8890"/>
                <wp:docPr id="524964775" name="Group 524964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216512369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696B6" id="Group 524964775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27A7C0B" w14:textId="77777777" w:rsidR="00D21844" w:rsidRDefault="00D21844" w:rsidP="00D21844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7AE5903" wp14:editId="2699B8B5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125010456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C098" id="Graphic 17" o:spid="_x0000_s1026" style="position:absolute;margin-left:164.65pt;margin-top:19.55pt;width:100.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24FD1D1" wp14:editId="7B312580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11167556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19DB" id="Graphic 18" o:spid="_x0000_s1026" style="position:absolute;margin-left:164.65pt;margin-top:40.3pt;width:100.2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77892F7" wp14:editId="57AAE41F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52034220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BB43" id="Graphic 19" o:spid="_x0000_s1026" style="position:absolute;margin-left:164.65pt;margin-top:60.95pt;width:100.2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1FE63A9" wp14:editId="2742218A">
                <wp:simplePos x="0" y="0"/>
                <wp:positionH relativeFrom="page">
                  <wp:posOffset>2090927</wp:posOffset>
                </wp:positionH>
                <wp:positionV relativeFrom="paragraph">
                  <wp:posOffset>1037462</wp:posOffset>
                </wp:positionV>
                <wp:extent cx="1272540" cy="1270"/>
                <wp:effectExtent l="0" t="0" r="0" b="0"/>
                <wp:wrapTopAndBottom/>
                <wp:docPr id="16558242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F106E" id="Graphic 20" o:spid="_x0000_s1026" style="position:absolute;margin-left:164.65pt;margin-top:81.7pt;width:100.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9m5tXN8AAAAL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FF56D7C" w14:textId="77777777" w:rsidR="00D21844" w:rsidRDefault="00D21844" w:rsidP="00D21844">
      <w:pPr>
        <w:pStyle w:val="BodyText"/>
        <w:spacing w:before="153"/>
      </w:pPr>
    </w:p>
    <w:p w14:paraId="057636CB" w14:textId="77777777" w:rsidR="007951D8" w:rsidRDefault="007951D8">
      <w:pPr>
        <w:pStyle w:val="BodyText"/>
        <w:spacing w:before="175"/>
      </w:pPr>
    </w:p>
    <w:p w14:paraId="2320D041" w14:textId="77777777" w:rsidR="00D21844" w:rsidRDefault="00D21844">
      <w:pPr>
        <w:pStyle w:val="BodyText"/>
        <w:spacing w:before="175"/>
      </w:pPr>
    </w:p>
    <w:p w14:paraId="3CE22488" w14:textId="77777777" w:rsidR="007951D8" w:rsidRDefault="007951D8">
      <w:pPr>
        <w:pStyle w:val="BodyText"/>
        <w:spacing w:line="20" w:lineRule="exact"/>
        <w:ind w:left="2312"/>
        <w:rPr>
          <w:sz w:val="2"/>
        </w:rPr>
      </w:pPr>
    </w:p>
    <w:p w14:paraId="4AA043DB" w14:textId="77777777" w:rsidR="007951D8" w:rsidRDefault="00024994">
      <w:pPr>
        <w:pStyle w:val="BodyText"/>
        <w:tabs>
          <w:tab w:val="left" w:pos="2426"/>
          <w:tab w:val="left" w:pos="3635"/>
          <w:tab w:val="left" w:pos="6251"/>
        </w:tabs>
        <w:spacing w:before="167"/>
        <w:ind w:left="34"/>
        <w:jc w:val="center"/>
      </w:pPr>
      <w:r>
        <w:t xml:space="preserve">Tel: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01580938" w14:textId="77777777" w:rsidR="007951D8" w:rsidRDefault="007951D8">
      <w:pPr>
        <w:pStyle w:val="BodyText"/>
        <w:spacing w:before="8"/>
        <w:rPr>
          <w:sz w:val="24"/>
        </w:rPr>
      </w:pPr>
    </w:p>
    <w:p w14:paraId="296668F6" w14:textId="77777777" w:rsidR="007951D8" w:rsidRDefault="00024994">
      <w:pPr>
        <w:pStyle w:val="Heading1"/>
        <w:spacing w:before="1"/>
        <w:rPr>
          <w:u w:val="none"/>
        </w:rPr>
      </w:pPr>
      <w:bookmarkStart w:id="9" w:name="_Statement_3"/>
      <w:bookmarkEnd w:id="9"/>
      <w:r>
        <w:rPr>
          <w:spacing w:val="-2"/>
          <w:u w:val="none"/>
        </w:rPr>
        <w:t>Statement</w:t>
      </w:r>
    </w:p>
    <w:p w14:paraId="58D56103" w14:textId="77777777" w:rsidR="007951D8" w:rsidRDefault="007951D8">
      <w:pPr>
        <w:pStyle w:val="BodyText"/>
        <w:spacing w:before="66"/>
        <w:rPr>
          <w:b/>
          <w:sz w:val="24"/>
        </w:rPr>
      </w:pPr>
    </w:p>
    <w:p w14:paraId="0CF7858D" w14:textId="77777777" w:rsidR="007951D8" w:rsidRDefault="00024994">
      <w:pPr>
        <w:pStyle w:val="BodyText"/>
        <w:tabs>
          <w:tab w:val="left" w:pos="3924"/>
          <w:tab w:val="left" w:pos="8552"/>
        </w:tabs>
        <w:spacing w:line="290" w:lineRule="auto"/>
        <w:ind w:left="152" w:right="2251"/>
      </w:pPr>
      <w:r>
        <w:t xml:space="preserve">I, </w:t>
      </w:r>
      <w:r>
        <w:rPr>
          <w:u w:val="single"/>
        </w:rPr>
        <w:tab/>
      </w:r>
      <w:r>
        <w:t xml:space="preserve"> (name), of </w:t>
      </w:r>
      <w:r>
        <w:rPr>
          <w:u w:val="single"/>
        </w:rPr>
        <w:tab/>
      </w:r>
      <w:r>
        <w:t xml:space="preserve"> (Company/Institution) declare that the contents of this package contains the following:</w:t>
      </w:r>
    </w:p>
    <w:p w14:paraId="0ECB18BD" w14:textId="77777777" w:rsidR="007951D8" w:rsidRDefault="007951D8">
      <w:pPr>
        <w:pStyle w:val="BodyText"/>
        <w:spacing w:before="193"/>
      </w:pPr>
    </w:p>
    <w:p w14:paraId="2080CC13" w14:textId="77777777" w:rsidR="007951D8" w:rsidRDefault="007951D8">
      <w:pPr>
        <w:sectPr w:rsidR="007951D8" w:rsidSect="00951DED">
          <w:pgSz w:w="11910" w:h="16840"/>
          <w:pgMar w:top="720" w:right="720" w:bottom="720" w:left="720" w:header="1448" w:footer="0" w:gutter="0"/>
          <w:cols w:space="720"/>
          <w:docGrid w:linePitch="299"/>
        </w:sectPr>
      </w:pPr>
    </w:p>
    <w:p w14:paraId="0821BE56" w14:textId="77777777" w:rsidR="007951D8" w:rsidRDefault="00024994" w:rsidP="00951DED">
      <w:pPr>
        <w:pStyle w:val="Heading2"/>
        <w:spacing w:before="93"/>
        <w:ind w:left="0"/>
        <w:rPr>
          <w:u w:val="none"/>
        </w:rPr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118F9D05" w14:textId="77777777" w:rsidR="00172A9D" w:rsidRPr="0029616E" w:rsidRDefault="00024994" w:rsidP="0029616E">
      <w:pPr>
        <w:pStyle w:val="ListParagraph"/>
        <w:numPr>
          <w:ilvl w:val="0"/>
          <w:numId w:val="21"/>
        </w:numPr>
        <w:rPr>
          <w:sz w:val="21"/>
        </w:rPr>
      </w:pPr>
      <w:r w:rsidRPr="0029616E">
        <w:rPr>
          <w:sz w:val="20"/>
          <w:szCs w:val="20"/>
        </w:rPr>
        <w:t>Name and Description:</w:t>
      </w:r>
      <w:r w:rsidR="0029616E" w:rsidRPr="0029616E">
        <w:rPr>
          <w:sz w:val="20"/>
          <w:szCs w:val="20"/>
        </w:rPr>
        <w:t xml:space="preserve"> </w:t>
      </w:r>
      <w:r w:rsidR="0029616E" w:rsidRPr="0029616E">
        <w:rPr>
          <w:sz w:val="20"/>
          <w:szCs w:val="20"/>
          <w:u w:val="single"/>
        </w:rPr>
        <w:t>e.g.</w:t>
      </w:r>
      <w:r w:rsidR="0029616E" w:rsidRPr="0029616E">
        <w:rPr>
          <w:spacing w:val="2"/>
          <w:sz w:val="20"/>
          <w:szCs w:val="20"/>
          <w:u w:val="single"/>
        </w:rPr>
        <w:t xml:space="preserve"> </w:t>
      </w:r>
      <w:r w:rsidR="0029616E" w:rsidRPr="0029616E">
        <w:rPr>
          <w:sz w:val="20"/>
          <w:szCs w:val="20"/>
          <w:u w:val="single"/>
        </w:rPr>
        <w:t>Plasma</w:t>
      </w:r>
      <w:r w:rsidR="0029616E" w:rsidRPr="0029616E">
        <w:rPr>
          <w:spacing w:val="2"/>
          <w:sz w:val="20"/>
          <w:szCs w:val="20"/>
          <w:u w:val="single"/>
        </w:rPr>
        <w:t xml:space="preserve"> </w:t>
      </w:r>
      <w:r w:rsidR="0029616E" w:rsidRPr="0029616E">
        <w:rPr>
          <w:spacing w:val="-2"/>
          <w:sz w:val="20"/>
          <w:szCs w:val="20"/>
          <w:u w:val="single"/>
        </w:rPr>
        <w:t>samples</w:t>
      </w:r>
    </w:p>
    <w:p w14:paraId="4D878FFF" w14:textId="77777777" w:rsidR="0029616E" w:rsidRDefault="00172A9D" w:rsidP="0029616E">
      <w:pPr>
        <w:pStyle w:val="ListParagraph"/>
        <w:numPr>
          <w:ilvl w:val="0"/>
          <w:numId w:val="21"/>
        </w:numPr>
        <w:tabs>
          <w:tab w:val="left" w:pos="871"/>
        </w:tabs>
        <w:spacing w:before="36"/>
        <w:rPr>
          <w:sz w:val="20"/>
          <w:szCs w:val="20"/>
        </w:rPr>
      </w:pPr>
      <w:r w:rsidRPr="005B4F49">
        <w:rPr>
          <w:sz w:val="20"/>
          <w:szCs w:val="20"/>
        </w:rPr>
        <w:t>Species</w:t>
      </w:r>
      <w:r w:rsidR="005B4F49" w:rsidRPr="005B4F49">
        <w:rPr>
          <w:sz w:val="20"/>
          <w:szCs w:val="20"/>
        </w:rPr>
        <w:t xml:space="preserve"> </w:t>
      </w:r>
      <w:r w:rsidRPr="005B4F49">
        <w:rPr>
          <w:sz w:val="20"/>
          <w:szCs w:val="20"/>
        </w:rPr>
        <w:t>origin:</w:t>
      </w:r>
      <w:r w:rsidR="005B4F49">
        <w:rPr>
          <w:sz w:val="20"/>
          <w:szCs w:val="20"/>
        </w:rPr>
        <w:t xml:space="preserve"> </w:t>
      </w:r>
      <w:r w:rsidRPr="005B4F49">
        <w:rPr>
          <w:sz w:val="20"/>
          <w:szCs w:val="20"/>
        </w:rPr>
        <w:t>HUMAN</w:t>
      </w:r>
      <w:r w:rsidR="005B4F49">
        <w:rPr>
          <w:sz w:val="20"/>
          <w:szCs w:val="20"/>
        </w:rPr>
        <w:t xml:space="preserve">             </w:t>
      </w:r>
    </w:p>
    <w:p w14:paraId="64AC18E7" w14:textId="77777777" w:rsidR="0029616E" w:rsidRPr="0029616E" w:rsidRDefault="00024994" w:rsidP="0029616E">
      <w:pPr>
        <w:pStyle w:val="ListParagraph"/>
        <w:numPr>
          <w:ilvl w:val="0"/>
          <w:numId w:val="21"/>
        </w:numPr>
        <w:tabs>
          <w:tab w:val="left" w:pos="871"/>
        </w:tabs>
        <w:spacing w:before="36"/>
        <w:rPr>
          <w:sz w:val="20"/>
          <w:szCs w:val="20"/>
        </w:rPr>
      </w:pPr>
      <w:r w:rsidRPr="0029616E">
        <w:rPr>
          <w:sz w:val="20"/>
          <w:szCs w:val="20"/>
        </w:rPr>
        <w:t>These</w:t>
      </w:r>
      <w:r w:rsidRPr="0029616E">
        <w:rPr>
          <w:spacing w:val="-8"/>
          <w:sz w:val="20"/>
          <w:szCs w:val="20"/>
        </w:rPr>
        <w:t xml:space="preserve"> </w:t>
      </w:r>
      <w:r w:rsidRPr="0029616E">
        <w:rPr>
          <w:sz w:val="20"/>
          <w:szCs w:val="20"/>
        </w:rPr>
        <w:t>samples</w:t>
      </w:r>
      <w:r w:rsidRPr="0029616E">
        <w:rPr>
          <w:spacing w:val="-5"/>
          <w:sz w:val="20"/>
          <w:szCs w:val="20"/>
        </w:rPr>
        <w:t xml:space="preserve"> </w:t>
      </w:r>
      <w:r w:rsidRPr="0029616E">
        <w:rPr>
          <w:sz w:val="20"/>
          <w:szCs w:val="20"/>
        </w:rPr>
        <w:t>are</w:t>
      </w:r>
      <w:r w:rsidRPr="0029616E">
        <w:rPr>
          <w:spacing w:val="-8"/>
          <w:sz w:val="20"/>
          <w:szCs w:val="20"/>
        </w:rPr>
        <w:t xml:space="preserve"> </w:t>
      </w:r>
      <w:r w:rsidRPr="0029616E">
        <w:rPr>
          <w:sz w:val="20"/>
          <w:szCs w:val="20"/>
        </w:rPr>
        <w:t>NOT</w:t>
      </w:r>
      <w:r w:rsidRPr="0029616E">
        <w:rPr>
          <w:spacing w:val="-7"/>
          <w:sz w:val="20"/>
          <w:szCs w:val="20"/>
        </w:rPr>
        <w:t xml:space="preserve"> </w:t>
      </w:r>
      <w:r w:rsidRPr="0029616E">
        <w:rPr>
          <w:sz w:val="20"/>
          <w:szCs w:val="20"/>
        </w:rPr>
        <w:t>known</w:t>
      </w:r>
      <w:r w:rsidRPr="0029616E">
        <w:rPr>
          <w:spacing w:val="-8"/>
          <w:sz w:val="20"/>
          <w:szCs w:val="20"/>
        </w:rPr>
        <w:t xml:space="preserve"> </w:t>
      </w:r>
      <w:r w:rsidRPr="0029616E">
        <w:rPr>
          <w:sz w:val="20"/>
          <w:szCs w:val="20"/>
        </w:rPr>
        <w:t>to</w:t>
      </w:r>
      <w:r w:rsidRPr="0029616E">
        <w:rPr>
          <w:spacing w:val="-8"/>
          <w:sz w:val="20"/>
          <w:szCs w:val="20"/>
        </w:rPr>
        <w:t xml:space="preserve"> </w:t>
      </w:r>
      <w:r w:rsidRPr="0029616E">
        <w:rPr>
          <w:sz w:val="20"/>
          <w:szCs w:val="20"/>
        </w:rPr>
        <w:t>be</w:t>
      </w:r>
      <w:r w:rsidRPr="0029616E">
        <w:rPr>
          <w:spacing w:val="-6"/>
          <w:sz w:val="20"/>
          <w:szCs w:val="20"/>
        </w:rPr>
        <w:t xml:space="preserve"> </w:t>
      </w:r>
      <w:r w:rsidRPr="0029616E">
        <w:rPr>
          <w:spacing w:val="-2"/>
          <w:sz w:val="20"/>
          <w:szCs w:val="20"/>
        </w:rPr>
        <w:t>infected</w:t>
      </w:r>
    </w:p>
    <w:p w14:paraId="39444C01" w14:textId="77777777" w:rsidR="00D21844" w:rsidRPr="0029616E" w:rsidRDefault="00024994" w:rsidP="0029616E">
      <w:pPr>
        <w:pStyle w:val="ListParagraph"/>
        <w:numPr>
          <w:ilvl w:val="0"/>
          <w:numId w:val="21"/>
        </w:numPr>
        <w:tabs>
          <w:tab w:val="left" w:pos="871"/>
        </w:tabs>
        <w:spacing w:before="36"/>
        <w:rPr>
          <w:sz w:val="20"/>
          <w:szCs w:val="20"/>
        </w:rPr>
      </w:pPr>
      <w:r w:rsidRPr="0029616E">
        <w:rPr>
          <w:position w:val="1"/>
          <w:sz w:val="20"/>
        </w:rPr>
        <w:t>Quantity,</w:t>
      </w:r>
      <w:r w:rsidRPr="0029616E">
        <w:rPr>
          <w:spacing w:val="-5"/>
          <w:position w:val="1"/>
          <w:sz w:val="20"/>
        </w:rPr>
        <w:t xml:space="preserve"> </w:t>
      </w:r>
      <w:r w:rsidRPr="0029616E">
        <w:rPr>
          <w:position w:val="1"/>
          <w:sz w:val="20"/>
        </w:rPr>
        <w:t>Weight</w:t>
      </w:r>
      <w:r w:rsidRPr="0029616E">
        <w:rPr>
          <w:spacing w:val="-3"/>
          <w:position w:val="1"/>
          <w:sz w:val="20"/>
        </w:rPr>
        <w:t xml:space="preserve"> </w:t>
      </w:r>
      <w:r w:rsidRPr="0029616E">
        <w:rPr>
          <w:position w:val="1"/>
          <w:sz w:val="20"/>
        </w:rPr>
        <w:t>of</w:t>
      </w:r>
      <w:r w:rsidRPr="0029616E">
        <w:rPr>
          <w:spacing w:val="-4"/>
          <w:position w:val="1"/>
          <w:sz w:val="20"/>
        </w:rPr>
        <w:t xml:space="preserve"> </w:t>
      </w:r>
      <w:r w:rsidRPr="0029616E">
        <w:rPr>
          <w:position w:val="1"/>
          <w:sz w:val="20"/>
        </w:rPr>
        <w:t>goods:</w:t>
      </w:r>
      <w:r w:rsidRPr="0029616E">
        <w:rPr>
          <w:spacing w:val="-2"/>
          <w:position w:val="1"/>
          <w:sz w:val="20"/>
        </w:rPr>
        <w:t xml:space="preserve"> </w:t>
      </w:r>
      <w:r w:rsidRPr="0029616E">
        <w:rPr>
          <w:spacing w:val="1"/>
          <w:sz w:val="17"/>
          <w:u w:val="single"/>
        </w:rPr>
        <w:t xml:space="preserve"> </w:t>
      </w:r>
      <w:r w:rsidRPr="0029616E">
        <w:rPr>
          <w:sz w:val="17"/>
          <w:u w:val="single"/>
        </w:rPr>
        <w:t>eg.</w:t>
      </w:r>
      <w:r w:rsidRPr="0029616E">
        <w:rPr>
          <w:spacing w:val="-3"/>
          <w:sz w:val="17"/>
          <w:u w:val="single"/>
        </w:rPr>
        <w:t xml:space="preserve"> </w:t>
      </w:r>
      <w:r w:rsidRPr="0029616E">
        <w:rPr>
          <w:sz w:val="17"/>
          <w:u w:val="single"/>
        </w:rPr>
        <w:t>17</w:t>
      </w:r>
      <w:r w:rsidRPr="0029616E">
        <w:rPr>
          <w:spacing w:val="-3"/>
          <w:sz w:val="17"/>
          <w:u w:val="single"/>
        </w:rPr>
        <w:t xml:space="preserve"> </w:t>
      </w:r>
      <w:r w:rsidRPr="0029616E">
        <w:rPr>
          <w:sz w:val="17"/>
          <w:u w:val="single"/>
        </w:rPr>
        <w:t>x</w:t>
      </w:r>
      <w:r w:rsidRPr="0029616E">
        <w:rPr>
          <w:spacing w:val="-3"/>
          <w:sz w:val="17"/>
          <w:u w:val="single"/>
        </w:rPr>
        <w:t xml:space="preserve"> </w:t>
      </w:r>
      <w:r w:rsidRPr="0029616E">
        <w:rPr>
          <w:sz w:val="17"/>
          <w:u w:val="single"/>
        </w:rPr>
        <w:t>1.5mL</w:t>
      </w:r>
      <w:r w:rsidRPr="0029616E">
        <w:rPr>
          <w:spacing w:val="-3"/>
          <w:sz w:val="17"/>
          <w:u w:val="single"/>
        </w:rPr>
        <w:t xml:space="preserve"> </w:t>
      </w:r>
      <w:r w:rsidRPr="0029616E">
        <w:rPr>
          <w:sz w:val="17"/>
          <w:u w:val="single"/>
        </w:rPr>
        <w:t>vials,</w:t>
      </w:r>
      <w:r w:rsidRPr="0029616E">
        <w:rPr>
          <w:spacing w:val="-4"/>
          <w:sz w:val="17"/>
          <w:u w:val="single"/>
        </w:rPr>
        <w:t xml:space="preserve"> </w:t>
      </w:r>
      <w:r w:rsidRPr="0029616E">
        <w:rPr>
          <w:sz w:val="17"/>
          <w:u w:val="single"/>
        </w:rPr>
        <w:t>0.5</w:t>
      </w:r>
      <w:r w:rsidRPr="0029616E">
        <w:rPr>
          <w:spacing w:val="-3"/>
          <w:sz w:val="17"/>
          <w:u w:val="single"/>
        </w:rPr>
        <w:t xml:space="preserve"> </w:t>
      </w:r>
      <w:r w:rsidRPr="0029616E">
        <w:rPr>
          <w:sz w:val="17"/>
          <w:u w:val="single"/>
        </w:rPr>
        <w:t>g</w:t>
      </w:r>
      <w:r w:rsidRPr="0029616E">
        <w:rPr>
          <w:sz w:val="17"/>
        </w:rPr>
        <w:t>rams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in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each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vial</w:t>
      </w:r>
      <w:r w:rsidRPr="0029616E">
        <w:rPr>
          <w:spacing w:val="-4"/>
          <w:sz w:val="17"/>
        </w:rPr>
        <w:t xml:space="preserve"> </w:t>
      </w:r>
      <w:r w:rsidRPr="0029616E">
        <w:rPr>
          <w:sz w:val="17"/>
        </w:rPr>
        <w:t>NOTE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must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be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&lt;20ml</w:t>
      </w:r>
      <w:r w:rsidRPr="0029616E">
        <w:rPr>
          <w:spacing w:val="-4"/>
          <w:sz w:val="17"/>
        </w:rPr>
        <w:t xml:space="preserve"> </w:t>
      </w:r>
      <w:r w:rsidRPr="0029616E">
        <w:rPr>
          <w:sz w:val="17"/>
        </w:rPr>
        <w:t>or</w:t>
      </w:r>
      <w:r w:rsidRPr="0029616E">
        <w:rPr>
          <w:spacing w:val="-2"/>
          <w:sz w:val="17"/>
        </w:rPr>
        <w:t xml:space="preserve"> </w:t>
      </w:r>
      <w:r w:rsidRPr="0029616E">
        <w:rPr>
          <w:sz w:val="17"/>
        </w:rPr>
        <w:t>20g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per</w:t>
      </w:r>
      <w:r w:rsidRPr="0029616E">
        <w:rPr>
          <w:spacing w:val="-3"/>
          <w:sz w:val="17"/>
        </w:rPr>
        <w:t xml:space="preserve"> </w:t>
      </w:r>
      <w:r w:rsidRPr="0029616E">
        <w:rPr>
          <w:sz w:val="17"/>
        </w:rPr>
        <w:t>individual</w:t>
      </w:r>
      <w:r w:rsidRPr="0029616E">
        <w:rPr>
          <w:spacing w:val="-4"/>
          <w:sz w:val="17"/>
        </w:rPr>
        <w:t xml:space="preserve"> unit</w:t>
      </w:r>
    </w:p>
    <w:p w14:paraId="0C24A665" w14:textId="77777777" w:rsidR="0029616E" w:rsidRDefault="0029616E" w:rsidP="0029616E">
      <w:pPr>
        <w:tabs>
          <w:tab w:val="left" w:pos="871"/>
        </w:tabs>
        <w:spacing w:before="71"/>
        <w:rPr>
          <w:b/>
          <w:bCs/>
          <w:color w:val="000000" w:themeColor="text1"/>
          <w:sz w:val="20"/>
          <w:szCs w:val="20"/>
        </w:rPr>
      </w:pPr>
    </w:p>
    <w:p w14:paraId="751036F9" w14:textId="77777777" w:rsidR="00D56E7D" w:rsidRPr="007E0A71" w:rsidRDefault="00D21844" w:rsidP="00D56E7D">
      <w:pPr>
        <w:tabs>
          <w:tab w:val="left" w:pos="871"/>
        </w:tabs>
        <w:spacing w:before="71"/>
        <w:rPr>
          <w:b/>
          <w:bCs/>
          <w:color w:val="000000" w:themeColor="text1"/>
          <w:sz w:val="20"/>
          <w:szCs w:val="20"/>
          <w:u w:val="single"/>
        </w:rPr>
      </w:pPr>
      <w:r w:rsidRPr="007E0A71">
        <w:rPr>
          <w:b/>
          <w:bCs/>
          <w:color w:val="000000" w:themeColor="text1"/>
          <w:sz w:val="20"/>
          <w:szCs w:val="20"/>
          <w:u w:val="single"/>
        </w:rPr>
        <w:t>Declaration:</w:t>
      </w:r>
    </w:p>
    <w:p w14:paraId="0A19D6D6" w14:textId="77777777" w:rsidR="00D56E7D" w:rsidRPr="0029616E" w:rsidRDefault="00D21844" w:rsidP="00951DED">
      <w:pPr>
        <w:pStyle w:val="ListParagraph"/>
        <w:numPr>
          <w:ilvl w:val="0"/>
          <w:numId w:val="18"/>
        </w:numPr>
        <w:tabs>
          <w:tab w:val="left" w:pos="871"/>
        </w:tabs>
        <w:spacing w:before="71"/>
        <w:rPr>
          <w:color w:val="000000" w:themeColor="text1"/>
          <w:sz w:val="20"/>
          <w:szCs w:val="20"/>
        </w:rPr>
      </w:pPr>
      <w:r w:rsidRPr="0029616E">
        <w:rPr>
          <w:color w:val="000000" w:themeColor="text1"/>
          <w:sz w:val="20"/>
          <w:szCs w:val="20"/>
        </w:rPr>
        <w:t xml:space="preserve">The specimens were only taken from persons not suspected to be infected with and not diagnosed with a Listed Human Disease, monkeypox or polio. </w:t>
      </w:r>
    </w:p>
    <w:p w14:paraId="1C538445" w14:textId="77777777" w:rsidR="00D56E7D" w:rsidRPr="0029616E" w:rsidRDefault="00D21844" w:rsidP="00D56E7D">
      <w:pPr>
        <w:pStyle w:val="ListParagraph"/>
        <w:numPr>
          <w:ilvl w:val="0"/>
          <w:numId w:val="18"/>
        </w:numPr>
        <w:tabs>
          <w:tab w:val="left" w:pos="871"/>
        </w:tabs>
        <w:spacing w:before="71"/>
        <w:rPr>
          <w:color w:val="000000" w:themeColor="text1"/>
          <w:sz w:val="20"/>
          <w:szCs w:val="20"/>
        </w:rPr>
      </w:pPr>
      <w:r w:rsidRPr="0029616E">
        <w:rPr>
          <w:color w:val="000000" w:themeColor="text1"/>
          <w:sz w:val="20"/>
          <w:szCs w:val="20"/>
        </w:rPr>
        <w:t xml:space="preserve">The specimens are not known to be infected with any Listed Human Diseases, pathogen of animal biosecurity concern, monkeypox virus or poliovirus. </w:t>
      </w:r>
    </w:p>
    <w:p w14:paraId="4B060B34" w14:textId="77777777" w:rsidR="00D21844" w:rsidRPr="0029616E" w:rsidRDefault="00D21844" w:rsidP="00951DED">
      <w:pPr>
        <w:pStyle w:val="ListParagraph"/>
        <w:numPr>
          <w:ilvl w:val="0"/>
          <w:numId w:val="18"/>
        </w:numPr>
        <w:tabs>
          <w:tab w:val="left" w:pos="871"/>
        </w:tabs>
        <w:spacing w:before="71"/>
        <w:rPr>
          <w:color w:val="000000" w:themeColor="text1"/>
          <w:sz w:val="20"/>
          <w:szCs w:val="20"/>
        </w:rPr>
      </w:pPr>
      <w:r w:rsidRPr="0029616E">
        <w:rPr>
          <w:color w:val="000000" w:themeColor="text1"/>
          <w:sz w:val="20"/>
          <w:szCs w:val="20"/>
        </w:rPr>
        <w:t>The specimens are not known (or suspected) to be infected with disease causing prion proteins (whether protease resistant or not).</w:t>
      </w:r>
    </w:p>
    <w:p w14:paraId="41E8B650" w14:textId="77777777" w:rsidR="007951D8" w:rsidRDefault="007951D8">
      <w:pPr>
        <w:pStyle w:val="BodyText"/>
        <w:spacing w:before="116"/>
      </w:pPr>
    </w:p>
    <w:p w14:paraId="17A6EE89" w14:textId="77777777" w:rsidR="007951D8" w:rsidRDefault="00024994">
      <w:pPr>
        <w:pStyle w:val="Heading2"/>
        <w:tabs>
          <w:tab w:val="left" w:pos="4058"/>
        </w:tabs>
        <w:ind w:left="155"/>
        <w:rPr>
          <w:u w:val="none"/>
        </w:rPr>
      </w:pPr>
      <w:r>
        <w:t>Country of Origin</w:t>
      </w:r>
      <w:r>
        <w:rPr>
          <w:u w:val="none"/>
        </w:rPr>
        <w:t>:</w:t>
      </w:r>
      <w:r>
        <w:rPr>
          <w:spacing w:val="40"/>
          <w:u w:val="none"/>
        </w:rPr>
        <w:t xml:space="preserve"> </w:t>
      </w:r>
      <w:r>
        <w:tab/>
      </w:r>
    </w:p>
    <w:p w14:paraId="7A19BE94" w14:textId="77777777" w:rsidR="007951D8" w:rsidRDefault="007951D8">
      <w:pPr>
        <w:pStyle w:val="BodyText"/>
        <w:spacing w:before="85"/>
        <w:rPr>
          <w:b/>
        </w:rPr>
      </w:pPr>
    </w:p>
    <w:p w14:paraId="48B1388A" w14:textId="77777777" w:rsidR="007951D8" w:rsidRDefault="00024994">
      <w:pPr>
        <w:ind w:left="155"/>
        <w:rPr>
          <w:b/>
          <w:sz w:val="20"/>
        </w:rPr>
      </w:pPr>
      <w:r>
        <w:rPr>
          <w:b/>
          <w:sz w:val="20"/>
          <w:u w:val="single"/>
        </w:rPr>
        <w:t>Import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Permit:</w:t>
      </w:r>
    </w:p>
    <w:p w14:paraId="51D2DAE0" w14:textId="77777777" w:rsidR="007951D8" w:rsidRDefault="007951D8">
      <w:pPr>
        <w:pStyle w:val="BodyText"/>
        <w:spacing w:before="65"/>
        <w:rPr>
          <w:b/>
        </w:rPr>
      </w:pPr>
    </w:p>
    <w:p w14:paraId="2123ADED" w14:textId="77777777" w:rsidR="007951D8" w:rsidRDefault="00024994">
      <w:pPr>
        <w:ind w:left="155"/>
        <w:rPr>
          <w:sz w:val="20"/>
        </w:rPr>
      </w:pPr>
      <w:r>
        <w:rPr>
          <w:b/>
          <w:position w:val="1"/>
          <w:sz w:val="20"/>
        </w:rPr>
        <w:t>Permit</w:t>
      </w:r>
      <w:r>
        <w:rPr>
          <w:b/>
          <w:spacing w:val="-8"/>
          <w:position w:val="1"/>
          <w:sz w:val="20"/>
        </w:rPr>
        <w:t xml:space="preserve"> </w:t>
      </w:r>
      <w:r>
        <w:rPr>
          <w:b/>
          <w:position w:val="1"/>
          <w:sz w:val="20"/>
        </w:rPr>
        <w:t>number:</w:t>
      </w:r>
      <w:r>
        <w:rPr>
          <w:b/>
          <w:spacing w:val="7"/>
          <w:position w:val="1"/>
          <w:sz w:val="20"/>
        </w:rPr>
        <w:t xml:space="preserve"> </w:t>
      </w:r>
      <w:r w:rsidR="00C656FC">
        <w:rPr>
          <w:sz w:val="20"/>
        </w:rPr>
        <w:t xml:space="preserve">0011019934 </w:t>
      </w:r>
      <w:r w:rsidR="007C623A">
        <w:rPr>
          <w:sz w:val="20"/>
        </w:rPr>
        <w:t>(valid until 28 August 2030)</w:t>
      </w:r>
    </w:p>
    <w:p w14:paraId="70D41BCF" w14:textId="77777777" w:rsidR="007951D8" w:rsidRDefault="007951D8">
      <w:pPr>
        <w:pStyle w:val="BodyText"/>
        <w:spacing w:before="149"/>
      </w:pPr>
    </w:p>
    <w:p w14:paraId="143BD5AE" w14:textId="77777777" w:rsidR="007951D8" w:rsidRDefault="00024994">
      <w:pPr>
        <w:ind w:left="155"/>
        <w:rPr>
          <w:sz w:val="20"/>
        </w:rPr>
      </w:pPr>
      <w:r>
        <w:rPr>
          <w:b/>
          <w:sz w:val="20"/>
        </w:rPr>
        <w:t>Commodity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Commodity</w:t>
      </w:r>
      <w:r>
        <w:rPr>
          <w:spacing w:val="-8"/>
          <w:sz w:val="20"/>
        </w:rPr>
        <w:t xml:space="preserve"> </w:t>
      </w:r>
      <w:r>
        <w:rPr>
          <w:sz w:val="20"/>
        </w:rPr>
        <w:t>5:</w:t>
      </w:r>
      <w:r>
        <w:rPr>
          <w:spacing w:val="-7"/>
          <w:sz w:val="20"/>
        </w:rPr>
        <w:t xml:space="preserve"> </w:t>
      </w:r>
      <w:r>
        <w:rPr>
          <w:sz w:val="20"/>
        </w:rPr>
        <w:t>Human</w:t>
      </w:r>
      <w:r>
        <w:rPr>
          <w:spacing w:val="-7"/>
          <w:sz w:val="20"/>
        </w:rPr>
        <w:t xml:space="preserve"> </w:t>
      </w:r>
      <w:r>
        <w:rPr>
          <w:sz w:val="20"/>
        </w:rPr>
        <w:t>Fluids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Tissues</w:t>
      </w:r>
    </w:p>
    <w:p w14:paraId="568122E4" w14:textId="77777777" w:rsidR="007951D8" w:rsidRDefault="007951D8">
      <w:pPr>
        <w:pStyle w:val="BodyText"/>
        <w:spacing w:before="164"/>
      </w:pPr>
    </w:p>
    <w:p w14:paraId="332464E3" w14:textId="77777777" w:rsidR="007951D8" w:rsidRDefault="00024994">
      <w:pPr>
        <w:pStyle w:val="Heading2"/>
        <w:ind w:left="155"/>
        <w:rPr>
          <w:u w:val="none"/>
        </w:rPr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Shipment/Intended</w:t>
      </w:r>
      <w:r>
        <w:rPr>
          <w:spacing w:val="-9"/>
        </w:rPr>
        <w:t xml:space="preserve"> </w:t>
      </w:r>
      <w:r>
        <w:rPr>
          <w:spacing w:val="-4"/>
        </w:rPr>
        <w:t>Use:</w:t>
      </w:r>
    </w:p>
    <w:p w14:paraId="163F2D10" w14:textId="77777777" w:rsidR="00D56E7D" w:rsidRDefault="00024994" w:rsidP="005B4F49">
      <w:pPr>
        <w:pStyle w:val="BodyText"/>
        <w:spacing w:before="34"/>
        <w:ind w:left="155"/>
      </w:pPr>
      <w:r>
        <w:t>The</w:t>
      </w:r>
      <w:r>
        <w:rPr>
          <w:spacing w:val="-10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vitro</w:t>
      </w:r>
      <w:r>
        <w:rPr>
          <w:spacing w:val="-10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rPr>
          <w:spacing w:val="-4"/>
        </w:rPr>
        <w:t>only</w:t>
      </w:r>
    </w:p>
    <w:p w14:paraId="10B07510" w14:textId="77777777" w:rsidR="006C29B1" w:rsidRDefault="006C29B1">
      <w:pPr>
        <w:pStyle w:val="Heading2"/>
        <w:tabs>
          <w:tab w:val="left" w:pos="4689"/>
        </w:tabs>
        <w:ind w:left="155"/>
      </w:pPr>
    </w:p>
    <w:p w14:paraId="5C87ADC5" w14:textId="77777777" w:rsidR="007951D8" w:rsidRDefault="00024994">
      <w:pPr>
        <w:pStyle w:val="Heading2"/>
        <w:tabs>
          <w:tab w:val="left" w:pos="4689"/>
        </w:tabs>
        <w:ind w:left="155"/>
        <w:rPr>
          <w:b w:val="0"/>
          <w:u w:val="none"/>
        </w:rPr>
      </w:pPr>
      <w:r>
        <w:t>Commercial value AUD$</w:t>
      </w:r>
      <w:r>
        <w:rPr>
          <w:b w:val="0"/>
          <w:u w:val="none"/>
        </w:rPr>
        <w:t>:</w:t>
      </w:r>
      <w:r>
        <w:rPr>
          <w:b w:val="0"/>
          <w:spacing w:val="56"/>
          <w:u w:val="none"/>
        </w:rPr>
        <w:t xml:space="preserve"> </w:t>
      </w:r>
      <w:r>
        <w:rPr>
          <w:b w:val="0"/>
        </w:rPr>
        <w:tab/>
      </w:r>
    </w:p>
    <w:p w14:paraId="5C2238EE" w14:textId="77777777" w:rsidR="007951D8" w:rsidRDefault="007951D8">
      <w:pPr>
        <w:pStyle w:val="BodyText"/>
        <w:spacing w:before="59"/>
      </w:pPr>
    </w:p>
    <w:p w14:paraId="27EEDE8D" w14:textId="77777777" w:rsidR="007951D8" w:rsidRDefault="00024994">
      <w:pPr>
        <w:pStyle w:val="BodyText"/>
        <w:tabs>
          <w:tab w:val="left" w:pos="4821"/>
        </w:tabs>
        <w:spacing w:line="360" w:lineRule="auto"/>
        <w:ind w:left="146" w:right="5972"/>
        <w:jc w:val="both"/>
        <w:rPr>
          <w:u w:val="single"/>
        </w:rPr>
      </w:pPr>
      <w:r>
        <w:t>Name:</w:t>
      </w:r>
      <w:r>
        <w:rPr>
          <w:spacing w:val="241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80"/>
        </w:rPr>
        <w:t xml:space="preserve"> </w:t>
      </w:r>
      <w:r>
        <w:t>number: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 xml:space="preserve"> </w:t>
      </w:r>
      <w:r>
        <w:lastRenderedPageBreak/>
        <w:t>Position:</w:t>
      </w:r>
      <w:r>
        <w:rPr>
          <w:spacing w:val="286"/>
        </w:rPr>
        <w:t xml:space="preserve"> </w:t>
      </w:r>
      <w:r>
        <w:rPr>
          <w:u w:val="single"/>
        </w:rPr>
        <w:tab/>
      </w:r>
      <w:r>
        <w:t xml:space="preserve"> Company:</w:t>
      </w:r>
      <w:r>
        <w:rPr>
          <w:spacing w:val="243"/>
        </w:rPr>
        <w:t xml:space="preserve"> </w:t>
      </w:r>
      <w:r>
        <w:rPr>
          <w:u w:val="single"/>
        </w:rPr>
        <w:tab/>
      </w:r>
    </w:p>
    <w:p w14:paraId="11DC83C5" w14:textId="77777777" w:rsidR="007951D8" w:rsidRDefault="00024994" w:rsidP="00A17F20">
      <w:pPr>
        <w:pStyle w:val="BodyText"/>
        <w:tabs>
          <w:tab w:val="left" w:pos="4564"/>
        </w:tabs>
        <w:ind w:left="146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3B7C70D" w14:textId="77777777" w:rsidR="007951D8" w:rsidRDefault="007951D8">
      <w:pPr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space="720"/>
        </w:sectPr>
      </w:pPr>
    </w:p>
    <w:p w14:paraId="4C5C1730" w14:textId="77777777" w:rsidR="00D56E7D" w:rsidRDefault="00D56E7D" w:rsidP="005B4F49">
      <w:pPr>
        <w:spacing w:before="12"/>
        <w:ind w:left="2880" w:firstLine="720"/>
        <w:rPr>
          <w:b/>
          <w:sz w:val="24"/>
        </w:rPr>
      </w:pPr>
      <w:r>
        <w:rPr>
          <w:b/>
          <w:sz w:val="24"/>
          <w:u w:val="single"/>
        </w:rPr>
        <w:lastRenderedPageBreak/>
        <w:t>Shipper’s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Declaration:</w:t>
      </w:r>
    </w:p>
    <w:p w14:paraId="03F261A3" w14:textId="77777777" w:rsidR="00D56E7D" w:rsidRDefault="00D56E7D" w:rsidP="00E379DA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04984B7D" w14:textId="77777777" w:rsidR="00D56E7D" w:rsidRDefault="00D56E7D" w:rsidP="00D56E7D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F0D6820" wp14:editId="306067EC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115925870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93E3E" w14:textId="77777777" w:rsidR="00D56E7D" w:rsidRDefault="00D56E7D" w:rsidP="00D56E7D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6820" id="_x0000_s1032" type="#_x0000_t202" style="position:absolute;margin-left:0;margin-top:139.7pt;width:141.35pt;height:14.35pt;z-index:-15691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" filled="f" stroked="f">
                <v:textbox inset="0,0,0,0">
                  <w:txbxContent>
                    <w:p w14:paraId="1D693E3E" w14:textId="77777777" w:rsidR="00D56E7D" w:rsidRDefault="00D56E7D" w:rsidP="00D56E7D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194A066" w14:textId="77777777" w:rsidR="00D56E7D" w:rsidRDefault="00D56E7D" w:rsidP="00D56E7D">
      <w:pPr>
        <w:pStyle w:val="BodyText"/>
        <w:spacing w:before="45"/>
        <w:rPr>
          <w:b/>
        </w:rPr>
      </w:pPr>
    </w:p>
    <w:p w14:paraId="1DDA466B" w14:textId="77777777" w:rsidR="00D56E7D" w:rsidRDefault="00D56E7D" w:rsidP="00D56E7D">
      <w:pPr>
        <w:pStyle w:val="BodyText"/>
        <w:ind w:left="152"/>
        <w:rPr>
          <w:spacing w:val="-2"/>
        </w:rPr>
      </w:pPr>
    </w:p>
    <w:p w14:paraId="59CC36C9" w14:textId="77777777" w:rsidR="00D56E7D" w:rsidRDefault="00D56E7D" w:rsidP="00D56E7D">
      <w:pPr>
        <w:pStyle w:val="BodyText"/>
        <w:ind w:left="152"/>
        <w:rPr>
          <w:spacing w:val="-2"/>
        </w:rPr>
      </w:pPr>
    </w:p>
    <w:p w14:paraId="0A5E948A" w14:textId="77777777" w:rsidR="00D56E7D" w:rsidRDefault="00D56E7D" w:rsidP="00D56E7D">
      <w:pPr>
        <w:pStyle w:val="BodyText"/>
        <w:ind w:left="152"/>
      </w:pPr>
      <w:r>
        <w:rPr>
          <w:spacing w:val="-2"/>
        </w:rPr>
        <w:t>Shipper/Manufacturer</w:t>
      </w:r>
    </w:p>
    <w:p w14:paraId="69752B9A" w14:textId="77777777" w:rsidR="00D56E7D" w:rsidRDefault="00D56E7D" w:rsidP="00D56E7D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4F1698FF" w14:textId="77777777" w:rsidR="00D56E7D" w:rsidRDefault="00D56E7D" w:rsidP="00D56E7D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F8978" wp14:editId="20C9BE67">
                <wp:extent cx="1272540" cy="10160"/>
                <wp:effectExtent l="9525" t="0" r="3809" b="8890"/>
                <wp:docPr id="1436314816" name="Group 1436314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92349035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12AA5" id="Group 1436314816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0F8579D" w14:textId="77777777" w:rsidR="00D56E7D" w:rsidRDefault="00D56E7D" w:rsidP="00D56E7D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69A27FE" wp14:editId="12FD2C6B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32687208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68B92" id="Graphic 17" o:spid="_x0000_s1026" style="position:absolute;margin-left:164.65pt;margin-top:19.55pt;width:100.2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59DC324" wp14:editId="6053ED61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17019408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3BA9" id="Graphic 18" o:spid="_x0000_s1026" style="position:absolute;margin-left:164.65pt;margin-top:40.3pt;width:100.2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EC69003" wp14:editId="728F7A89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927376134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F6EE2" id="Graphic 19" o:spid="_x0000_s1026" style="position:absolute;margin-left:164.65pt;margin-top:60.95pt;width:100.2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245E7DE" w14:textId="77777777" w:rsidR="00D56E7D" w:rsidRDefault="00D56E7D" w:rsidP="00D56E7D">
      <w:pPr>
        <w:pStyle w:val="BodyText"/>
        <w:spacing w:before="153"/>
      </w:pPr>
    </w:p>
    <w:p w14:paraId="0EDD1495" w14:textId="77777777" w:rsidR="00D56E7D" w:rsidRDefault="00D56E7D" w:rsidP="00D56E7D">
      <w:pPr>
        <w:pStyle w:val="BodyText"/>
        <w:spacing w:before="175"/>
      </w:pPr>
    </w:p>
    <w:p w14:paraId="526B3EF1" w14:textId="77777777" w:rsidR="007951D8" w:rsidRDefault="00D56E7D">
      <w:pPr>
        <w:pStyle w:val="BodyText"/>
        <w:spacing w:before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55CC37F" wp14:editId="52C49E00">
                <wp:simplePos x="0" y="0"/>
                <wp:positionH relativeFrom="page">
                  <wp:posOffset>2105660</wp:posOffset>
                </wp:positionH>
                <wp:positionV relativeFrom="paragraph">
                  <wp:posOffset>247650</wp:posOffset>
                </wp:positionV>
                <wp:extent cx="1272540" cy="1270"/>
                <wp:effectExtent l="0" t="0" r="0" b="0"/>
                <wp:wrapTopAndBottom/>
                <wp:docPr id="1725755951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DC0B" id="Graphic 20" o:spid="_x0000_s1026" style="position:absolute;margin-left:165.8pt;margin-top:19.5pt;width:100.2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75A80D5" w14:textId="77777777" w:rsidR="007951D8" w:rsidRDefault="00024994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EE4F0C" wp14:editId="605B7286">
                <wp:extent cx="1272540" cy="10160"/>
                <wp:effectExtent l="9525" t="0" r="3809" b="889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FD5B4" id="Group 43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g3bwIAAJQFAAAOAAAAZHJzL2Uyb0RvYy54bWykVMlu2zAQvRfoPxC815Jcx0kEy0ERN0aB&#10;IAkQFz3TFLWgFMkOacv5+w6pxY4T9JDqIDxyhrO8eeTi5tBIshdga60ymkxiSoTiOq9VmdGfm7sv&#10;V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">
                <v:shape id="Graphic 44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60D710D" w14:textId="77777777" w:rsidR="007951D8" w:rsidRDefault="00024994">
      <w:pPr>
        <w:pStyle w:val="BodyText"/>
        <w:tabs>
          <w:tab w:val="left" w:pos="2426"/>
          <w:tab w:val="left" w:pos="3635"/>
          <w:tab w:val="left" w:pos="6251"/>
        </w:tabs>
        <w:spacing w:before="167"/>
        <w:ind w:left="34"/>
        <w:jc w:val="center"/>
      </w:pPr>
      <w:r>
        <w:t xml:space="preserve">Tel: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2CB6DB5D" w14:textId="77777777" w:rsidR="007951D8" w:rsidRDefault="007951D8">
      <w:pPr>
        <w:pStyle w:val="BodyText"/>
        <w:spacing w:before="8"/>
        <w:rPr>
          <w:sz w:val="24"/>
        </w:rPr>
      </w:pPr>
    </w:p>
    <w:p w14:paraId="7E0A37E1" w14:textId="77777777" w:rsidR="007951D8" w:rsidRDefault="00024994">
      <w:pPr>
        <w:pStyle w:val="Heading1"/>
        <w:spacing w:before="1"/>
        <w:rPr>
          <w:u w:val="none"/>
        </w:rPr>
      </w:pPr>
      <w:bookmarkStart w:id="10" w:name="_Statement_4"/>
      <w:bookmarkEnd w:id="10"/>
      <w:r>
        <w:rPr>
          <w:spacing w:val="-2"/>
          <w:u w:val="none"/>
        </w:rPr>
        <w:t>Statement</w:t>
      </w:r>
    </w:p>
    <w:p w14:paraId="690E9C4F" w14:textId="77777777" w:rsidR="007951D8" w:rsidRDefault="007951D8">
      <w:pPr>
        <w:pStyle w:val="BodyText"/>
        <w:spacing w:before="66"/>
        <w:rPr>
          <w:b/>
          <w:sz w:val="24"/>
        </w:rPr>
      </w:pPr>
    </w:p>
    <w:p w14:paraId="708F805A" w14:textId="77777777" w:rsidR="007951D8" w:rsidRDefault="00024994">
      <w:pPr>
        <w:pStyle w:val="BodyText"/>
        <w:tabs>
          <w:tab w:val="left" w:pos="3924"/>
          <w:tab w:val="left" w:pos="8552"/>
        </w:tabs>
        <w:spacing w:line="290" w:lineRule="auto"/>
        <w:ind w:left="152" w:right="2251"/>
      </w:pPr>
      <w:r>
        <w:t xml:space="preserve">I, </w:t>
      </w:r>
      <w:r>
        <w:rPr>
          <w:u w:val="single"/>
        </w:rPr>
        <w:tab/>
      </w:r>
      <w:r>
        <w:t xml:space="preserve"> (name), of </w:t>
      </w:r>
      <w:r>
        <w:rPr>
          <w:u w:val="single"/>
        </w:rPr>
        <w:tab/>
      </w:r>
      <w:r>
        <w:t xml:space="preserve"> (Company/Institution) declare that the contents of this package contains the following:</w:t>
      </w:r>
    </w:p>
    <w:p w14:paraId="4C3BEDFD" w14:textId="77777777" w:rsidR="007951D8" w:rsidRDefault="007951D8">
      <w:pPr>
        <w:pStyle w:val="BodyText"/>
        <w:spacing w:before="10"/>
        <w:rPr>
          <w:sz w:val="13"/>
        </w:rPr>
      </w:pPr>
    </w:p>
    <w:p w14:paraId="3225CEF7" w14:textId="77777777" w:rsidR="007951D8" w:rsidRDefault="007951D8">
      <w:pPr>
        <w:rPr>
          <w:sz w:val="13"/>
        </w:rPr>
        <w:sectPr w:rsidR="007951D8" w:rsidSect="00951DED">
          <w:pgSz w:w="11910" w:h="16840"/>
          <w:pgMar w:top="720" w:right="720" w:bottom="720" w:left="720" w:header="1448" w:footer="0" w:gutter="0"/>
          <w:cols w:space="720"/>
          <w:docGrid w:linePitch="299"/>
        </w:sectPr>
      </w:pPr>
    </w:p>
    <w:p w14:paraId="6F819B37" w14:textId="77777777" w:rsidR="007951D8" w:rsidRDefault="00024994">
      <w:pPr>
        <w:pStyle w:val="Heading2"/>
        <w:spacing w:before="93"/>
        <w:rPr>
          <w:u w:val="none"/>
        </w:rPr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5A2C83BE" w14:textId="77777777" w:rsidR="007951D8" w:rsidRDefault="00024994">
      <w:pPr>
        <w:pStyle w:val="BodyText"/>
        <w:spacing w:before="128"/>
        <w:ind w:left="152"/>
      </w:pPr>
      <w:r>
        <w:br w:type="column"/>
      </w:r>
    </w:p>
    <w:p w14:paraId="78C6E61D" w14:textId="77777777" w:rsidR="007951D8" w:rsidRDefault="007951D8">
      <w:pPr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num="2" w:space="720" w:equalWidth="0">
            <w:col w:w="2525" w:space="323"/>
            <w:col w:w="7962"/>
          </w:cols>
        </w:sectPr>
      </w:pPr>
    </w:p>
    <w:p w14:paraId="0176DB6D" w14:textId="77777777" w:rsidR="000D1739" w:rsidRPr="000D1739" w:rsidRDefault="00024994" w:rsidP="000D1739">
      <w:pPr>
        <w:pStyle w:val="BodyText"/>
        <w:numPr>
          <w:ilvl w:val="0"/>
          <w:numId w:val="1"/>
        </w:numPr>
        <w:spacing w:before="128"/>
      </w:pPr>
      <w:r>
        <w:rPr>
          <w:position w:val="1"/>
        </w:rPr>
        <w:t>Name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Description:</w:t>
      </w:r>
      <w:r>
        <w:rPr>
          <w:spacing w:val="-4"/>
          <w:position w:val="1"/>
        </w:rPr>
        <w:t xml:space="preserve"> </w:t>
      </w:r>
      <w:r w:rsidR="000D1739">
        <w:t>eg.</w:t>
      </w:r>
      <w:r w:rsidR="000D1739">
        <w:rPr>
          <w:spacing w:val="-6"/>
        </w:rPr>
        <w:t xml:space="preserve"> </w:t>
      </w:r>
      <w:r w:rsidR="000D1739">
        <w:t>Purified/refined</w:t>
      </w:r>
      <w:r w:rsidR="000D1739">
        <w:rPr>
          <w:spacing w:val="-3"/>
        </w:rPr>
        <w:t xml:space="preserve"> </w:t>
      </w:r>
      <w:r w:rsidR="000D1739">
        <w:t>laboratory</w:t>
      </w:r>
      <w:r w:rsidR="000D1739">
        <w:rPr>
          <w:spacing w:val="-4"/>
        </w:rPr>
        <w:t xml:space="preserve"> </w:t>
      </w:r>
      <w:r w:rsidR="000D1739">
        <w:t>reagents</w:t>
      </w:r>
      <w:r w:rsidR="000D1739">
        <w:rPr>
          <w:spacing w:val="-3"/>
        </w:rPr>
        <w:t xml:space="preserve"> </w:t>
      </w:r>
      <w:r w:rsidR="000D1739">
        <w:t>being</w:t>
      </w:r>
      <w:r w:rsidR="000D1739">
        <w:rPr>
          <w:spacing w:val="-2"/>
        </w:rPr>
        <w:t xml:space="preserve"> </w:t>
      </w:r>
      <w:r w:rsidR="000D1739">
        <w:t>proteins</w:t>
      </w:r>
      <w:r w:rsidR="000D1739">
        <w:rPr>
          <w:spacing w:val="-4"/>
        </w:rPr>
        <w:t xml:space="preserve"> </w:t>
      </w:r>
      <w:r w:rsidR="000D1739">
        <w:t>derived</w:t>
      </w:r>
      <w:r w:rsidR="000D1739">
        <w:rPr>
          <w:spacing w:val="-3"/>
        </w:rPr>
        <w:t xml:space="preserve"> </w:t>
      </w:r>
      <w:r w:rsidR="000D1739">
        <w:t>from</w:t>
      </w:r>
      <w:r w:rsidR="000D1739">
        <w:rPr>
          <w:spacing w:val="-4"/>
        </w:rPr>
        <w:t xml:space="preserve"> </w:t>
      </w:r>
      <w:r w:rsidR="000D1739">
        <w:t>[species</w:t>
      </w:r>
      <w:r w:rsidR="000D1739">
        <w:rPr>
          <w:spacing w:val="-3"/>
        </w:rPr>
        <w:t xml:space="preserve"> </w:t>
      </w:r>
      <w:r w:rsidR="000D1739">
        <w:rPr>
          <w:spacing w:val="-2"/>
        </w:rPr>
        <w:t>name]</w:t>
      </w:r>
    </w:p>
    <w:p w14:paraId="47CCA5DC" w14:textId="77777777" w:rsidR="007951D8" w:rsidRPr="000D1739" w:rsidRDefault="00024994" w:rsidP="000D1739">
      <w:pPr>
        <w:pStyle w:val="BodyText"/>
        <w:spacing w:before="128"/>
        <w:ind w:left="881"/>
      </w:pPr>
      <w:r w:rsidRPr="000D1739">
        <w:rPr>
          <w:u w:val="single"/>
        </w:rPr>
        <w:t>NOTE</w:t>
      </w:r>
      <w:r w:rsidRPr="000D1739">
        <w:rPr>
          <w:spacing w:val="-3"/>
          <w:u w:val="single"/>
        </w:rPr>
        <w:t xml:space="preserve"> </w:t>
      </w:r>
      <w:r w:rsidRPr="000D1739">
        <w:rPr>
          <w:u w:val="single"/>
        </w:rPr>
        <w:t>use</w:t>
      </w:r>
      <w:r w:rsidRPr="000D1739">
        <w:rPr>
          <w:spacing w:val="-3"/>
          <w:u w:val="single"/>
        </w:rPr>
        <w:t xml:space="preserve"> </w:t>
      </w:r>
      <w:r w:rsidRPr="000D1739">
        <w:rPr>
          <w:u w:val="single"/>
        </w:rPr>
        <w:t>organism</w:t>
      </w:r>
      <w:r w:rsidRPr="000D1739">
        <w:rPr>
          <w:spacing w:val="-4"/>
          <w:u w:val="single"/>
        </w:rPr>
        <w:t xml:space="preserve"> </w:t>
      </w:r>
      <w:r w:rsidRPr="000D1739">
        <w:rPr>
          <w:u w:val="single"/>
        </w:rPr>
        <w:t>s</w:t>
      </w:r>
      <w:r w:rsidRPr="000D1739">
        <w:t>cientific</w:t>
      </w:r>
      <w:r w:rsidRPr="000D1739">
        <w:rPr>
          <w:spacing w:val="-5"/>
        </w:rPr>
        <w:t xml:space="preserve"> </w:t>
      </w:r>
      <w:r w:rsidRPr="000D1739">
        <w:t>name.</w:t>
      </w:r>
      <w:r w:rsidRPr="000D1739">
        <w:rPr>
          <w:spacing w:val="-4"/>
        </w:rPr>
        <w:t xml:space="preserve"> </w:t>
      </w:r>
      <w:r w:rsidRPr="000D1739">
        <w:t>If</w:t>
      </w:r>
      <w:r w:rsidRPr="000D1739">
        <w:rPr>
          <w:spacing w:val="-4"/>
        </w:rPr>
        <w:t xml:space="preserve"> </w:t>
      </w:r>
      <w:r w:rsidRPr="000D1739">
        <w:t>synthetic-</w:t>
      </w:r>
      <w:r w:rsidRPr="000D1739">
        <w:rPr>
          <w:spacing w:val="-4"/>
        </w:rPr>
        <w:t xml:space="preserve"> </w:t>
      </w:r>
      <w:r w:rsidRPr="000D1739">
        <w:t>state</w:t>
      </w:r>
      <w:r w:rsidRPr="000D1739">
        <w:rPr>
          <w:spacing w:val="-4"/>
        </w:rPr>
        <w:t xml:space="preserve"> </w:t>
      </w:r>
      <w:r w:rsidRPr="000D1739">
        <w:t>as</w:t>
      </w:r>
      <w:r w:rsidRPr="000D1739">
        <w:rPr>
          <w:spacing w:val="-4"/>
        </w:rPr>
        <w:t xml:space="preserve"> </w:t>
      </w:r>
      <w:r w:rsidRPr="000D1739">
        <w:rPr>
          <w:spacing w:val="-2"/>
        </w:rPr>
        <w:t>such.</w:t>
      </w:r>
    </w:p>
    <w:p w14:paraId="1103CAC8" w14:textId="77777777" w:rsidR="007951D8" w:rsidRDefault="00024994">
      <w:pPr>
        <w:pStyle w:val="ListParagraph"/>
        <w:numPr>
          <w:ilvl w:val="0"/>
          <w:numId w:val="1"/>
        </w:numPr>
        <w:tabs>
          <w:tab w:val="left" w:pos="879"/>
          <w:tab w:val="left" w:pos="4757"/>
        </w:tabs>
        <w:spacing w:before="74"/>
        <w:ind w:left="879" w:hanging="357"/>
        <w:rPr>
          <w:sz w:val="20"/>
        </w:rPr>
      </w:pPr>
      <w:r>
        <w:rPr>
          <w:spacing w:val="-2"/>
          <w:sz w:val="20"/>
        </w:rPr>
        <w:t xml:space="preserve">Purification </w:t>
      </w:r>
      <w:r>
        <w:rPr>
          <w:sz w:val="20"/>
        </w:rPr>
        <w:t xml:space="preserve">Method: </w:t>
      </w:r>
      <w:r>
        <w:rPr>
          <w:sz w:val="20"/>
          <w:u w:val="single"/>
        </w:rPr>
        <w:tab/>
      </w:r>
    </w:p>
    <w:p w14:paraId="59872223" w14:textId="77777777" w:rsidR="007951D8" w:rsidRDefault="00024994">
      <w:pPr>
        <w:pStyle w:val="ListParagraph"/>
        <w:numPr>
          <w:ilvl w:val="0"/>
          <w:numId w:val="1"/>
        </w:numPr>
        <w:tabs>
          <w:tab w:val="left" w:pos="902"/>
        </w:tabs>
        <w:spacing w:before="56" w:line="285" w:lineRule="auto"/>
        <w:ind w:left="902" w:right="388" w:hanging="381"/>
        <w:rPr>
          <w:position w:val="12"/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NON-HAZARDOUS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NON-INFECTIOUS.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contain</w:t>
      </w:r>
      <w:r>
        <w:rPr>
          <w:spacing w:val="-2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infectious material, or genetic material or OTHERWISE FILL ACCORDINGLY</w:t>
      </w:r>
    </w:p>
    <w:p w14:paraId="30357D7F" w14:textId="77777777" w:rsidR="007951D8" w:rsidRDefault="007951D8">
      <w:pPr>
        <w:pStyle w:val="BodyText"/>
        <w:spacing w:before="10"/>
        <w:rPr>
          <w:sz w:val="16"/>
        </w:rPr>
      </w:pPr>
    </w:p>
    <w:p w14:paraId="0F1C3061" w14:textId="77777777" w:rsidR="007951D8" w:rsidRDefault="007951D8">
      <w:pPr>
        <w:rPr>
          <w:sz w:val="16"/>
        </w:rPr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space="720"/>
        </w:sectPr>
      </w:pPr>
    </w:p>
    <w:p w14:paraId="4778B867" w14:textId="77777777" w:rsidR="007951D8" w:rsidRDefault="00024994">
      <w:pPr>
        <w:pStyle w:val="ListParagraph"/>
        <w:numPr>
          <w:ilvl w:val="0"/>
          <w:numId w:val="1"/>
        </w:numPr>
        <w:tabs>
          <w:tab w:val="left" w:pos="879"/>
        </w:tabs>
        <w:spacing w:before="130"/>
        <w:ind w:left="879" w:hanging="3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2F455F7D" wp14:editId="136D0BF7">
                <wp:simplePos x="0" y="0"/>
                <wp:positionH relativeFrom="page">
                  <wp:posOffset>2705804</wp:posOffset>
                </wp:positionH>
                <wp:positionV relativeFrom="paragraph">
                  <wp:posOffset>227349</wp:posOffset>
                </wp:positionV>
                <wp:extent cx="12801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A4D7" id="Graphic 45" o:spid="_x0000_s1026" style="position:absolute;margin-left:213.05pt;margin-top:17.9pt;width:100.8pt;height:.1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" path="m,l128016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Quantity,</w:t>
      </w:r>
      <w:r>
        <w:rPr>
          <w:spacing w:val="-11"/>
          <w:sz w:val="20"/>
        </w:rPr>
        <w:t xml:space="preserve"> </w:t>
      </w:r>
      <w:r>
        <w:rPr>
          <w:sz w:val="20"/>
        </w:rPr>
        <w:t>Weight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goods:</w:t>
      </w:r>
    </w:p>
    <w:p w14:paraId="7D4725F9" w14:textId="77777777" w:rsidR="007951D8" w:rsidRDefault="00024994">
      <w:pPr>
        <w:pStyle w:val="BodyText"/>
        <w:spacing w:before="93" w:line="285" w:lineRule="auto"/>
        <w:ind w:left="214" w:right="540"/>
      </w:pPr>
      <w:r>
        <w:br w:type="column"/>
      </w:r>
      <w:r>
        <w:t>eg.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1.5mL</w:t>
      </w:r>
      <w:r>
        <w:rPr>
          <w:spacing w:val="-2"/>
        </w:rPr>
        <w:t xml:space="preserve"> </w:t>
      </w:r>
      <w:r>
        <w:t>vials,</w:t>
      </w:r>
      <w:r>
        <w:rPr>
          <w:spacing w:val="-3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grams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&lt;20ml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20g</w:t>
      </w:r>
      <w:r>
        <w:rPr>
          <w:spacing w:val="-2"/>
        </w:rPr>
        <w:t xml:space="preserve"> </w:t>
      </w:r>
      <w:r>
        <w:t>per individual unit</w:t>
      </w:r>
    </w:p>
    <w:p w14:paraId="2D88CA81" w14:textId="77777777" w:rsidR="007951D8" w:rsidRDefault="007951D8">
      <w:pPr>
        <w:spacing w:line="285" w:lineRule="auto"/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num="2" w:space="720" w:equalWidth="0">
            <w:col w:w="3223" w:space="40"/>
            <w:col w:w="7547"/>
          </w:cols>
        </w:sectPr>
      </w:pPr>
    </w:p>
    <w:p w14:paraId="73CD72E1" w14:textId="77777777" w:rsidR="00A46115" w:rsidRPr="00951DED" w:rsidRDefault="00024994" w:rsidP="00A46115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3" w:line="249" w:lineRule="auto"/>
        <w:ind w:right="126" w:hanging="359"/>
        <w:rPr>
          <w:sz w:val="20"/>
        </w:rPr>
      </w:pP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are </w:t>
      </w:r>
      <w:r w:rsidR="00D56E7D" w:rsidRPr="00951DED">
        <w:rPr>
          <w:sz w:val="20"/>
          <w:szCs w:val="20"/>
        </w:rPr>
        <w:t>not prions or antibodies, and were not derived from a pathogen of animal biosecurity concern for biological products (as published on the Department of Agriculture, Fisheries and Forestry's website) or a disease agent causing a Listed Human Disease (as legislated under the Biosecurity (Listed Human Disease) Determination 2016 and published on the Federal Register of Legislation</w:t>
      </w:r>
      <w:r w:rsidR="00D56E7D">
        <w:rPr>
          <w:sz w:val="20"/>
          <w:szCs w:val="20"/>
        </w:rPr>
        <w:t>.</w:t>
      </w:r>
      <w:r w:rsidR="00D56E7D" w:rsidRPr="00951DED">
        <w:rPr>
          <w:sz w:val="20"/>
          <w:szCs w:val="20"/>
        </w:rPr>
        <w:t>)</w:t>
      </w:r>
      <w:r w:rsidR="00D56E7D" w:rsidDel="00D56E7D">
        <w:rPr>
          <w:sz w:val="20"/>
        </w:rPr>
        <w:t xml:space="preserve"> </w:t>
      </w:r>
      <w:r w:rsidR="00D56E7D" w:rsidRPr="00951DED">
        <w:rPr>
          <w:b/>
          <w:bCs/>
          <w:i/>
          <w:sz w:val="20"/>
          <w:szCs w:val="20"/>
        </w:rPr>
        <w:t>(</w:t>
      </w:r>
      <w:r w:rsidR="00D56E7D" w:rsidRPr="00951DED">
        <w:rPr>
          <w:b/>
          <w:bCs/>
          <w:sz w:val="20"/>
          <w:szCs w:val="20"/>
        </w:rPr>
        <w:t>For import of other proteins (including derivatives e.g. peptides) that are not listed under another category above (e.g. albumins, enzymes) and that are not prions, antibodies or proteins derived from a pathogen of animal biosecurity concern for biological products or a disease agent causing a Listed Human Disease, the below must be also included.)</w:t>
      </w:r>
    </w:p>
    <w:p w14:paraId="2BBD0E89" w14:textId="77777777" w:rsidR="00A46115" w:rsidRDefault="00A46115">
      <w:pPr>
        <w:pStyle w:val="BodyText"/>
        <w:spacing w:before="148"/>
        <w:rPr>
          <w:i/>
        </w:rPr>
      </w:pPr>
    </w:p>
    <w:p w14:paraId="0EE36DB9" w14:textId="77777777" w:rsidR="007951D8" w:rsidRDefault="00024994">
      <w:pPr>
        <w:pStyle w:val="Heading2"/>
        <w:tabs>
          <w:tab w:val="left" w:pos="4048"/>
        </w:tabs>
        <w:ind w:left="146"/>
        <w:rPr>
          <w:u w:val="none"/>
        </w:rPr>
      </w:pPr>
      <w:r>
        <w:t>Country of Origin</w:t>
      </w:r>
      <w:r>
        <w:rPr>
          <w:u w:val="none"/>
        </w:rPr>
        <w:t>:</w:t>
      </w:r>
      <w:r>
        <w:rPr>
          <w:spacing w:val="40"/>
          <w:u w:val="none"/>
        </w:rPr>
        <w:t xml:space="preserve"> </w:t>
      </w:r>
      <w:r>
        <w:tab/>
      </w:r>
    </w:p>
    <w:p w14:paraId="45F4FE6A" w14:textId="77777777" w:rsidR="007951D8" w:rsidRDefault="007951D8">
      <w:pPr>
        <w:pStyle w:val="BodyText"/>
        <w:spacing w:before="85"/>
        <w:rPr>
          <w:b/>
        </w:rPr>
      </w:pPr>
    </w:p>
    <w:p w14:paraId="62D108CA" w14:textId="77777777" w:rsidR="007951D8" w:rsidRDefault="00024994">
      <w:pPr>
        <w:ind w:left="146"/>
        <w:rPr>
          <w:b/>
          <w:sz w:val="20"/>
        </w:rPr>
      </w:pPr>
      <w:r>
        <w:rPr>
          <w:b/>
          <w:sz w:val="20"/>
          <w:u w:val="single"/>
        </w:rPr>
        <w:t>Import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Permit:</w:t>
      </w:r>
    </w:p>
    <w:p w14:paraId="084B16E3" w14:textId="77777777" w:rsidR="007951D8" w:rsidRDefault="007951D8">
      <w:pPr>
        <w:pStyle w:val="BodyText"/>
        <w:spacing w:before="45"/>
        <w:rPr>
          <w:b/>
        </w:rPr>
      </w:pPr>
    </w:p>
    <w:p w14:paraId="43B9AC5A" w14:textId="77777777" w:rsidR="007951D8" w:rsidRDefault="00024994">
      <w:pPr>
        <w:ind w:left="146"/>
        <w:rPr>
          <w:sz w:val="20"/>
        </w:rPr>
      </w:pPr>
      <w:r>
        <w:rPr>
          <w:b/>
          <w:position w:val="-1"/>
          <w:sz w:val="20"/>
        </w:rPr>
        <w:t>Permit</w:t>
      </w:r>
      <w:r>
        <w:rPr>
          <w:b/>
          <w:spacing w:val="-8"/>
          <w:position w:val="-1"/>
          <w:sz w:val="20"/>
        </w:rPr>
        <w:t xml:space="preserve"> </w:t>
      </w:r>
      <w:r>
        <w:rPr>
          <w:b/>
          <w:position w:val="-1"/>
          <w:sz w:val="20"/>
        </w:rPr>
        <w:t>number:</w:t>
      </w:r>
      <w:r>
        <w:rPr>
          <w:b/>
          <w:spacing w:val="15"/>
          <w:position w:val="-1"/>
          <w:sz w:val="20"/>
        </w:rPr>
        <w:t xml:space="preserve"> </w:t>
      </w:r>
      <w:r w:rsidR="00C656FC">
        <w:rPr>
          <w:sz w:val="20"/>
        </w:rPr>
        <w:t xml:space="preserve">0011019934 </w:t>
      </w:r>
      <w:r w:rsidR="007C623A">
        <w:rPr>
          <w:sz w:val="20"/>
        </w:rPr>
        <w:t>(valid until 28 August 2030)</w:t>
      </w:r>
    </w:p>
    <w:p w14:paraId="4515C0C7" w14:textId="77777777" w:rsidR="007951D8" w:rsidRDefault="007951D8">
      <w:pPr>
        <w:pStyle w:val="BodyText"/>
        <w:spacing w:before="71"/>
      </w:pPr>
    </w:p>
    <w:p w14:paraId="6E916217" w14:textId="77777777" w:rsidR="007951D8" w:rsidRDefault="00024994">
      <w:pPr>
        <w:ind w:left="146"/>
        <w:rPr>
          <w:sz w:val="20"/>
        </w:rPr>
      </w:pPr>
      <w:r>
        <w:rPr>
          <w:b/>
          <w:sz w:val="20"/>
        </w:rPr>
        <w:t>Commodity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COMMODITY</w:t>
      </w:r>
      <w:r>
        <w:rPr>
          <w:spacing w:val="-6"/>
          <w:sz w:val="20"/>
        </w:rPr>
        <w:t xml:space="preserve"> </w:t>
      </w:r>
      <w:r>
        <w:rPr>
          <w:sz w:val="20"/>
        </w:rPr>
        <w:t>6:</w:t>
      </w:r>
      <w:r>
        <w:rPr>
          <w:spacing w:val="-6"/>
          <w:sz w:val="20"/>
        </w:rPr>
        <w:t xml:space="preserve"> </w:t>
      </w:r>
      <w:r>
        <w:rPr>
          <w:sz w:val="20"/>
        </w:rPr>
        <w:t>Purified</w:t>
      </w:r>
      <w:r>
        <w:rPr>
          <w:spacing w:val="-6"/>
          <w:sz w:val="20"/>
        </w:rPr>
        <w:t xml:space="preserve"> </w:t>
      </w:r>
      <w:r>
        <w:rPr>
          <w:sz w:val="20"/>
        </w:rPr>
        <w:t>Laboratory</w:t>
      </w:r>
      <w:r>
        <w:rPr>
          <w:spacing w:val="-5"/>
          <w:sz w:val="20"/>
        </w:rPr>
        <w:t xml:space="preserve"> </w:t>
      </w:r>
      <w:r>
        <w:rPr>
          <w:sz w:val="20"/>
        </w:rPr>
        <w:t>Reagents,</w:t>
      </w:r>
      <w:r>
        <w:rPr>
          <w:spacing w:val="-6"/>
          <w:sz w:val="20"/>
        </w:rPr>
        <w:t xml:space="preserve"> </w:t>
      </w:r>
      <w:r>
        <w:rPr>
          <w:sz w:val="20"/>
        </w:rPr>
        <w:t>Toxins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Venoms</w:t>
      </w:r>
    </w:p>
    <w:p w14:paraId="5A6CF75A" w14:textId="77777777" w:rsidR="00D56E7D" w:rsidRDefault="00D56E7D" w:rsidP="005B4F49">
      <w:pPr>
        <w:pStyle w:val="Heading2"/>
        <w:ind w:left="0"/>
      </w:pPr>
    </w:p>
    <w:p w14:paraId="215A2039" w14:textId="77777777" w:rsidR="007951D8" w:rsidRDefault="00024994">
      <w:pPr>
        <w:pStyle w:val="Heading2"/>
        <w:ind w:left="146"/>
        <w:rPr>
          <w:u w:val="none"/>
        </w:rPr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Shipment/Intended</w:t>
      </w:r>
      <w:r>
        <w:rPr>
          <w:spacing w:val="-9"/>
        </w:rPr>
        <w:t xml:space="preserve"> </w:t>
      </w:r>
      <w:r>
        <w:rPr>
          <w:spacing w:val="-4"/>
        </w:rPr>
        <w:t>Use:</w:t>
      </w:r>
    </w:p>
    <w:p w14:paraId="1992ED19" w14:textId="77777777" w:rsidR="007951D8" w:rsidRDefault="00024994">
      <w:pPr>
        <w:pStyle w:val="BodyText"/>
        <w:spacing w:before="34"/>
        <w:ind w:left="146"/>
      </w:pPr>
      <w:r>
        <w:t>The</w:t>
      </w:r>
      <w:r>
        <w:rPr>
          <w:spacing w:val="-10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vitro</w:t>
      </w:r>
      <w:r>
        <w:rPr>
          <w:spacing w:val="-10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rPr>
          <w:spacing w:val="-4"/>
        </w:rPr>
        <w:t>only</w:t>
      </w:r>
    </w:p>
    <w:p w14:paraId="349E8903" w14:textId="77777777" w:rsidR="0029616E" w:rsidRDefault="0029616E">
      <w:pPr>
        <w:tabs>
          <w:tab w:val="left" w:pos="4538"/>
          <w:tab w:val="left" w:pos="4577"/>
          <w:tab w:val="left" w:pos="4680"/>
        </w:tabs>
        <w:spacing w:before="229" w:line="415" w:lineRule="auto"/>
        <w:ind w:left="146" w:right="6124"/>
        <w:rPr>
          <w:b/>
          <w:sz w:val="20"/>
          <w:u w:val="single"/>
        </w:rPr>
      </w:pPr>
    </w:p>
    <w:p w14:paraId="40FB0305" w14:textId="77777777" w:rsidR="007951D8" w:rsidRPr="0029616E" w:rsidRDefault="00024994" w:rsidP="0029616E">
      <w:pPr>
        <w:tabs>
          <w:tab w:val="left" w:pos="4538"/>
          <w:tab w:val="left" w:pos="4577"/>
          <w:tab w:val="left" w:pos="4680"/>
        </w:tabs>
        <w:spacing w:before="229" w:line="415" w:lineRule="auto"/>
        <w:ind w:left="146" w:right="6124"/>
        <w:rPr>
          <w:sz w:val="20"/>
        </w:rPr>
      </w:pPr>
      <w:r>
        <w:rPr>
          <w:b/>
          <w:sz w:val="20"/>
          <w:u w:val="single"/>
        </w:rPr>
        <w:t>Commercial value AUD$</w:t>
      </w:r>
      <w:r>
        <w:rPr>
          <w:sz w:val="20"/>
        </w:rPr>
        <w:t>:</w:t>
      </w:r>
      <w:r>
        <w:rPr>
          <w:spacing w:val="5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3"/>
          <w:sz w:val="20"/>
          <w:u w:val="single"/>
        </w:rPr>
        <w:t xml:space="preserve"> </w:t>
      </w:r>
      <w:r>
        <w:rPr>
          <w:sz w:val="20"/>
        </w:rPr>
        <w:t xml:space="preserve"> Contact number: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2"/>
          <w:sz w:val="20"/>
          <w:u w:val="single"/>
        </w:rPr>
        <w:t xml:space="preserve"> </w:t>
      </w:r>
      <w:r>
        <w:rPr>
          <w:sz w:val="20"/>
        </w:rPr>
        <w:t xml:space="preserve"> Position: </w:t>
      </w:r>
      <w:r>
        <w:rPr>
          <w:sz w:val="20"/>
          <w:u w:val="single"/>
        </w:rPr>
        <w:tab/>
      </w:r>
      <w:r>
        <w:rPr>
          <w:sz w:val="20"/>
        </w:rPr>
        <w:t xml:space="preserve"> Company: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8AFA2DE" w14:textId="77777777" w:rsidR="007951D8" w:rsidRDefault="00024994" w:rsidP="00951DED">
      <w:pPr>
        <w:pStyle w:val="BodyText"/>
        <w:tabs>
          <w:tab w:val="left" w:pos="4567"/>
        </w:tabs>
        <w:ind w:left="146"/>
        <w:sectPr w:rsidR="007951D8" w:rsidSect="001B7233">
          <w:type w:val="continuous"/>
          <w:pgSz w:w="11910" w:h="16840"/>
          <w:pgMar w:top="1360" w:right="120" w:bottom="280" w:left="980" w:header="1448" w:footer="0" w:gutter="0"/>
          <w:cols w:space="720"/>
        </w:sectPr>
      </w:pPr>
      <w:r>
        <w:t>Signed</w:t>
      </w:r>
      <w:r>
        <w:rPr>
          <w:spacing w:val="-1"/>
        </w:rPr>
        <w:t xml:space="preserve"> </w:t>
      </w:r>
      <w:r>
        <w:t>by Authority: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5080681" w14:textId="77777777" w:rsidR="00E379DA" w:rsidRDefault="00E379DA" w:rsidP="005B4F49">
      <w:pPr>
        <w:spacing w:before="12"/>
        <w:ind w:left="2880" w:firstLine="720"/>
        <w:rPr>
          <w:b/>
          <w:sz w:val="24"/>
        </w:rPr>
      </w:pPr>
      <w:r>
        <w:rPr>
          <w:b/>
          <w:sz w:val="24"/>
          <w:u w:val="single"/>
        </w:rPr>
        <w:lastRenderedPageBreak/>
        <w:t>Shipper’s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Declaration:</w:t>
      </w:r>
    </w:p>
    <w:p w14:paraId="1FEE2D0D" w14:textId="77777777" w:rsidR="00E379DA" w:rsidRDefault="00E379DA" w:rsidP="00E379DA">
      <w:pPr>
        <w:spacing w:before="208"/>
        <w:ind w:left="20"/>
        <w:jc w:val="center"/>
        <w:rPr>
          <w:b/>
          <w:spacing w:val="-2"/>
        </w:rPr>
      </w:pPr>
      <w:r>
        <w:rPr>
          <w:b/>
        </w:rPr>
        <w:t>Attention: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Agriculture,</w:t>
      </w:r>
      <w:r>
        <w:rPr>
          <w:b/>
          <w:spacing w:val="-4"/>
        </w:rPr>
        <w:t xml:space="preserve"> </w:t>
      </w:r>
      <w:r>
        <w:rPr>
          <w:b/>
        </w:rPr>
        <w:t>Fisheries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Forestry</w:t>
      </w:r>
    </w:p>
    <w:p w14:paraId="0F430951" w14:textId="77777777" w:rsidR="00E379DA" w:rsidRDefault="00E379DA" w:rsidP="00E379DA">
      <w:pPr>
        <w:spacing w:before="2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970B621" wp14:editId="5408010E">
                <wp:simplePos x="0" y="0"/>
                <wp:positionH relativeFrom="margin">
                  <wp:align>center</wp:align>
                </wp:positionH>
                <wp:positionV relativeFrom="page">
                  <wp:posOffset>1774190</wp:posOffset>
                </wp:positionV>
                <wp:extent cx="1795145" cy="182245"/>
                <wp:effectExtent l="0" t="0" r="0" b="0"/>
                <wp:wrapNone/>
                <wp:docPr id="1119309189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1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9A8B4" w14:textId="77777777" w:rsidR="00E379DA" w:rsidRDefault="00E379DA" w:rsidP="00E379DA">
                            <w:pPr>
                              <w:tabs>
                                <w:tab w:val="left" w:pos="2806"/>
                              </w:tabs>
                              <w:spacing w:before="13"/>
                              <w:ind w:left="20"/>
                            </w:pPr>
                            <w:r>
                              <w:t>AWBN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B621" id="_x0000_s1033" type="#_x0000_t202" style="position:absolute;margin-left:0;margin-top:139.7pt;width:141.35pt;height:14.35pt;z-index:-1568563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" filled="f" stroked="f">
                <v:textbox inset="0,0,0,0">
                  <w:txbxContent>
                    <w:p w14:paraId="44A9A8B4" w14:textId="77777777" w:rsidR="00E379DA" w:rsidRDefault="00E379DA" w:rsidP="00E379DA">
                      <w:pPr>
                        <w:tabs>
                          <w:tab w:val="left" w:pos="2806"/>
                        </w:tabs>
                        <w:spacing w:before="13"/>
                        <w:ind w:left="20"/>
                      </w:pPr>
                      <w:r>
                        <w:t>AWBN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C927BE" w14:textId="77777777" w:rsidR="00E379DA" w:rsidRDefault="00E379DA" w:rsidP="00E379DA">
      <w:pPr>
        <w:pStyle w:val="BodyText"/>
        <w:spacing w:before="45"/>
        <w:rPr>
          <w:b/>
        </w:rPr>
      </w:pPr>
    </w:p>
    <w:p w14:paraId="55066A28" w14:textId="77777777" w:rsidR="00E379DA" w:rsidRDefault="00E379DA" w:rsidP="00E379DA">
      <w:pPr>
        <w:pStyle w:val="BodyText"/>
        <w:ind w:left="152"/>
        <w:rPr>
          <w:spacing w:val="-2"/>
        </w:rPr>
      </w:pPr>
    </w:p>
    <w:p w14:paraId="72235AF8" w14:textId="77777777" w:rsidR="00E379DA" w:rsidRDefault="00E379DA" w:rsidP="00E379DA">
      <w:pPr>
        <w:pStyle w:val="BodyText"/>
        <w:ind w:left="152"/>
        <w:rPr>
          <w:spacing w:val="-2"/>
        </w:rPr>
      </w:pPr>
    </w:p>
    <w:p w14:paraId="5165BF26" w14:textId="77777777" w:rsidR="00E379DA" w:rsidRDefault="00E379DA" w:rsidP="00E379DA">
      <w:pPr>
        <w:pStyle w:val="BodyText"/>
        <w:ind w:left="152"/>
      </w:pPr>
      <w:r>
        <w:rPr>
          <w:spacing w:val="-2"/>
        </w:rPr>
        <w:t>Shipper/Manufacturer</w:t>
      </w:r>
    </w:p>
    <w:p w14:paraId="4762F3BD" w14:textId="77777777" w:rsidR="00E379DA" w:rsidRDefault="00E379DA" w:rsidP="00E379DA">
      <w:pPr>
        <w:pStyle w:val="BodyText"/>
        <w:tabs>
          <w:tab w:val="left" w:pos="5912"/>
          <w:tab w:val="left" w:pos="8448"/>
        </w:tabs>
        <w:spacing w:before="39"/>
        <w:ind w:left="152"/>
      </w:pPr>
      <w:r>
        <w:t>(Name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Address):</w:t>
      </w:r>
      <w:r>
        <w:tab/>
        <w:t xml:space="preserve">Date: </w:t>
      </w:r>
      <w:r>
        <w:rPr>
          <w:u w:val="single"/>
        </w:rPr>
        <w:tab/>
      </w:r>
    </w:p>
    <w:p w14:paraId="3A2D78D2" w14:textId="77777777" w:rsidR="00E379DA" w:rsidRDefault="00E379DA" w:rsidP="00E379DA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1D5398" wp14:editId="4A1CE26F">
                <wp:extent cx="1272540" cy="10160"/>
                <wp:effectExtent l="9525" t="0" r="3809" b="8890"/>
                <wp:docPr id="1495622550" name="Group 149562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790269157" name="Graphic 16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A6DC5" id="Group 1495622550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">
                <v:shape id="Graphic 16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D80DDFC" w14:textId="77777777" w:rsidR="00E379DA" w:rsidRDefault="00E379DA" w:rsidP="00E379DA">
      <w:pPr>
        <w:pStyle w:val="BodyText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1278B99" wp14:editId="75234D29">
                <wp:simplePos x="0" y="0"/>
                <wp:positionH relativeFrom="page">
                  <wp:posOffset>2090927</wp:posOffset>
                </wp:positionH>
                <wp:positionV relativeFrom="paragraph">
                  <wp:posOffset>248030</wp:posOffset>
                </wp:positionV>
                <wp:extent cx="1272540" cy="1270"/>
                <wp:effectExtent l="0" t="0" r="0" b="0"/>
                <wp:wrapTopAndBottom/>
                <wp:docPr id="106977659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77DE7" id="Graphic 17" o:spid="_x0000_s1026" style="position:absolute;margin-left:164.65pt;margin-top:19.55pt;width:100.2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66542344" wp14:editId="44D9CDD5">
                <wp:simplePos x="0" y="0"/>
                <wp:positionH relativeFrom="page">
                  <wp:posOffset>2090927</wp:posOffset>
                </wp:positionH>
                <wp:positionV relativeFrom="paragraph">
                  <wp:posOffset>511682</wp:posOffset>
                </wp:positionV>
                <wp:extent cx="1272540" cy="1270"/>
                <wp:effectExtent l="0" t="0" r="0" b="0"/>
                <wp:wrapTopAndBottom/>
                <wp:docPr id="142163188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8A6E" id="Graphic 18" o:spid="_x0000_s1026" style="position:absolute;margin-left:164.65pt;margin-top:40.3pt;width:100.2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2BA2DF5" wp14:editId="6B81F814">
                <wp:simplePos x="0" y="0"/>
                <wp:positionH relativeFrom="page">
                  <wp:posOffset>2090927</wp:posOffset>
                </wp:positionH>
                <wp:positionV relativeFrom="paragraph">
                  <wp:posOffset>773810</wp:posOffset>
                </wp:positionV>
                <wp:extent cx="1272540" cy="1270"/>
                <wp:effectExtent l="0" t="0" r="0" b="0"/>
                <wp:wrapTopAndBottom/>
                <wp:docPr id="205298881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1B99" id="Graphic 19" o:spid="_x0000_s1026" style="position:absolute;margin-left:164.65pt;margin-top:60.95pt;width:100.2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3D11A9C" w14:textId="77777777" w:rsidR="00E379DA" w:rsidRDefault="00E379DA" w:rsidP="00E379DA">
      <w:pPr>
        <w:pStyle w:val="BodyText"/>
        <w:spacing w:before="153"/>
      </w:pPr>
    </w:p>
    <w:p w14:paraId="17F6BB80" w14:textId="77777777" w:rsidR="00E379DA" w:rsidRDefault="00E379DA" w:rsidP="00E379DA">
      <w:pPr>
        <w:pStyle w:val="BodyText"/>
        <w:spacing w:before="175"/>
      </w:pPr>
    </w:p>
    <w:p w14:paraId="6F83D565" w14:textId="77777777" w:rsidR="00E379DA" w:rsidRDefault="00E379DA" w:rsidP="00E379DA">
      <w:pPr>
        <w:pStyle w:val="BodyText"/>
        <w:spacing w:before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416FCA4" wp14:editId="30E716A4">
                <wp:simplePos x="0" y="0"/>
                <wp:positionH relativeFrom="page">
                  <wp:posOffset>2105660</wp:posOffset>
                </wp:positionH>
                <wp:positionV relativeFrom="paragraph">
                  <wp:posOffset>247650</wp:posOffset>
                </wp:positionV>
                <wp:extent cx="1272540" cy="1270"/>
                <wp:effectExtent l="0" t="0" r="0" b="0"/>
                <wp:wrapTopAndBottom/>
                <wp:docPr id="130765432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2540">
                              <a:moveTo>
                                <a:pt x="0" y="0"/>
                              </a:moveTo>
                              <a:lnTo>
                                <a:pt x="127195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259E" id="Graphic 20" o:spid="_x0000_s1026" style="position:absolute;margin-left:165.8pt;margin-top:19.5pt;width:100.2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" path="m,l127195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F9E70DD" w14:textId="77777777" w:rsidR="00E379DA" w:rsidRDefault="00E379DA" w:rsidP="00E379DA">
      <w:pPr>
        <w:pStyle w:val="BodyText"/>
        <w:spacing w:line="20" w:lineRule="exact"/>
        <w:ind w:left="23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5C5D2F" wp14:editId="6E6F921D">
                <wp:extent cx="1272540" cy="10160"/>
                <wp:effectExtent l="9525" t="0" r="3809" b="8890"/>
                <wp:docPr id="1864902911" name="Group 186490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75433881" name="Graphic 44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C3F8F" id="Group 1864902911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">
                <v:shape id="Graphic 44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C5C9AC9" w14:textId="77777777" w:rsidR="00E379DA" w:rsidRDefault="00E379DA" w:rsidP="00E379DA">
      <w:pPr>
        <w:pStyle w:val="BodyText"/>
        <w:tabs>
          <w:tab w:val="left" w:pos="2426"/>
          <w:tab w:val="left" w:pos="3635"/>
          <w:tab w:val="left" w:pos="6251"/>
        </w:tabs>
        <w:spacing w:before="167"/>
        <w:ind w:left="34"/>
        <w:jc w:val="center"/>
      </w:pPr>
      <w:r>
        <w:t xml:space="preserve">Tel: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37AAFC51" w14:textId="77777777" w:rsidR="00E379DA" w:rsidRDefault="00E379DA" w:rsidP="00E379DA">
      <w:pPr>
        <w:pStyle w:val="BodyText"/>
        <w:spacing w:before="8"/>
        <w:rPr>
          <w:sz w:val="24"/>
        </w:rPr>
      </w:pPr>
    </w:p>
    <w:p w14:paraId="359E8D76" w14:textId="77777777" w:rsidR="007951D8" w:rsidRDefault="007951D8">
      <w:pPr>
        <w:pStyle w:val="BodyText"/>
        <w:spacing w:before="66"/>
        <w:rPr>
          <w:sz w:val="24"/>
        </w:rPr>
      </w:pPr>
      <w:bookmarkStart w:id="11" w:name="Shipper's_Declaration_Test_Kits_240327SS"/>
      <w:bookmarkStart w:id="12" w:name="_Hlk163025164"/>
      <w:bookmarkEnd w:id="11"/>
    </w:p>
    <w:p w14:paraId="1EA5C023" w14:textId="77777777" w:rsidR="007951D8" w:rsidRDefault="00024994">
      <w:pPr>
        <w:pStyle w:val="Heading1"/>
        <w:ind w:left="0" w:right="854"/>
        <w:rPr>
          <w:u w:val="none"/>
        </w:rPr>
      </w:pPr>
      <w:bookmarkStart w:id="13" w:name="_Statement_5"/>
      <w:bookmarkStart w:id="14" w:name="_Hlk163025227"/>
      <w:bookmarkEnd w:id="13"/>
      <w:r>
        <w:rPr>
          <w:spacing w:val="-2"/>
          <w:u w:val="none"/>
        </w:rPr>
        <w:t>Statement</w:t>
      </w:r>
    </w:p>
    <w:p w14:paraId="57C8B124" w14:textId="77777777" w:rsidR="007951D8" w:rsidRDefault="007951D8">
      <w:pPr>
        <w:pStyle w:val="BodyText"/>
        <w:spacing w:before="68"/>
        <w:rPr>
          <w:b/>
          <w:sz w:val="24"/>
        </w:rPr>
      </w:pPr>
    </w:p>
    <w:p w14:paraId="49409548" w14:textId="77777777" w:rsidR="007951D8" w:rsidRDefault="00024994">
      <w:pPr>
        <w:pStyle w:val="BodyText"/>
        <w:tabs>
          <w:tab w:val="left" w:pos="4231"/>
          <w:tab w:val="left" w:pos="8859"/>
        </w:tabs>
        <w:spacing w:line="290" w:lineRule="auto"/>
        <w:ind w:left="459" w:right="1944"/>
      </w:pPr>
      <w:r>
        <w:t xml:space="preserve">I, </w:t>
      </w:r>
      <w:r>
        <w:rPr>
          <w:u w:val="single"/>
        </w:rPr>
        <w:tab/>
      </w:r>
      <w:r>
        <w:t xml:space="preserve"> (name), of </w:t>
      </w:r>
      <w:r>
        <w:rPr>
          <w:u w:val="single"/>
        </w:rPr>
        <w:tab/>
      </w:r>
      <w:r>
        <w:t xml:space="preserve"> (Company/Institution) declare that the contents of this package contain the following:</w:t>
      </w:r>
    </w:p>
    <w:p w14:paraId="4DABD7E0" w14:textId="77777777" w:rsidR="007951D8" w:rsidRDefault="007951D8">
      <w:pPr>
        <w:pStyle w:val="BodyText"/>
        <w:spacing w:before="20"/>
      </w:pPr>
    </w:p>
    <w:p w14:paraId="54859BB8" w14:textId="77777777" w:rsidR="007951D8" w:rsidRDefault="00024994">
      <w:pPr>
        <w:pStyle w:val="Heading2"/>
        <w:ind w:left="459"/>
        <w:rPr>
          <w:spacing w:val="-2"/>
        </w:rPr>
      </w:pPr>
      <w:r>
        <w:t>Description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Contents:</w:t>
      </w:r>
    </w:p>
    <w:p w14:paraId="24B3B88A" w14:textId="77777777" w:rsidR="002E72C8" w:rsidRDefault="002E72C8">
      <w:pPr>
        <w:pStyle w:val="Heading2"/>
        <w:ind w:left="459"/>
        <w:rPr>
          <w:spacing w:val="-2"/>
        </w:rPr>
      </w:pPr>
    </w:p>
    <w:p w14:paraId="1DBB3FAE" w14:textId="77777777" w:rsidR="002E72C8" w:rsidRPr="005B4F49" w:rsidRDefault="002E72C8" w:rsidP="005B4F49">
      <w:pPr>
        <w:pStyle w:val="ListParagraph"/>
        <w:numPr>
          <w:ilvl w:val="1"/>
          <w:numId w:val="1"/>
        </w:numPr>
        <w:ind w:left="389"/>
        <w:rPr>
          <w:sz w:val="20"/>
          <w:szCs w:val="20"/>
        </w:rPr>
      </w:pPr>
      <w:r w:rsidRPr="005B4F49">
        <w:rPr>
          <w:sz w:val="20"/>
          <w:szCs w:val="20"/>
        </w:rPr>
        <w:t xml:space="preserve">Product name(s) of each kit and each reagent, control, calibrator etc. (if imported separately to the kit): </w:t>
      </w:r>
      <w:r w:rsidRPr="005B4F4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9454BA9" wp14:editId="0274663E">
                <wp:extent cx="1272540" cy="10160"/>
                <wp:effectExtent l="9525" t="0" r="3809" b="8890"/>
                <wp:docPr id="723481310" name="Group 72348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10160"/>
                          <a:chOff x="0" y="0"/>
                          <a:chExt cx="1272540" cy="10160"/>
                        </a:xfrm>
                      </wpg:grpSpPr>
                      <wps:wsp>
                        <wps:cNvPr id="841657746" name="Graphic 55"/>
                        <wps:cNvSpPr/>
                        <wps:spPr>
                          <a:xfrm>
                            <a:off x="0" y="4800"/>
                            <a:ext cx="127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>
                                <a:moveTo>
                                  <a:pt x="0" y="0"/>
                                </a:moveTo>
                                <a:lnTo>
                                  <a:pt x="127195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9E790" id="Group 723481310" o:spid="_x0000_s1026" style="width:100.2pt;height:.8pt;mso-position-horizontal-relative:char;mso-position-vertical-relative:line" coordsize="127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">
                <v:shape id="Graphic 55" o:spid="_x0000_s1027" style="position:absolute;top:48;width:12725;height:12;visibility:visible;mso-wrap-style:square;v-text-anchor:top" coordsize="127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" path="m,l127195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386BCDF" w14:textId="77777777" w:rsidR="007951D8" w:rsidRPr="005B4F49" w:rsidRDefault="007951D8" w:rsidP="005B4F49">
      <w:pPr>
        <w:pStyle w:val="BodyText"/>
        <w:spacing w:before="78"/>
        <w:rPr>
          <w:b/>
        </w:rPr>
      </w:pPr>
    </w:p>
    <w:p w14:paraId="53087580" w14:textId="77777777" w:rsidR="007951D8" w:rsidRPr="005B4F49" w:rsidRDefault="00024994" w:rsidP="005B4F49">
      <w:pPr>
        <w:pStyle w:val="ListParagraph"/>
        <w:numPr>
          <w:ilvl w:val="1"/>
          <w:numId w:val="1"/>
        </w:numPr>
        <w:tabs>
          <w:tab w:val="left" w:pos="1206"/>
        </w:tabs>
        <w:spacing w:line="285" w:lineRule="auto"/>
        <w:ind w:left="389" w:right="338"/>
        <w:rPr>
          <w:position w:val="7"/>
          <w:sz w:val="20"/>
          <w:szCs w:val="20"/>
        </w:rPr>
      </w:pPr>
      <w:r w:rsidRPr="005B4F49">
        <w:rPr>
          <w:sz w:val="20"/>
          <w:szCs w:val="20"/>
        </w:rPr>
        <w:t>The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goods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are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test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kits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(or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individual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components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specifically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designed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for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use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with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kits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eligible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for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import under these conditions) testing for Listed Human Diseases (as published on the Federal Register of Legislation) for use with human samples only</w:t>
      </w:r>
    </w:p>
    <w:p w14:paraId="06909C13" w14:textId="77777777" w:rsidR="007951D8" w:rsidRPr="005B4F49" w:rsidRDefault="00024994" w:rsidP="005B4F49">
      <w:pPr>
        <w:pStyle w:val="ListParagraph"/>
        <w:numPr>
          <w:ilvl w:val="1"/>
          <w:numId w:val="1"/>
        </w:numPr>
        <w:tabs>
          <w:tab w:val="left" w:pos="1215"/>
        </w:tabs>
        <w:spacing w:before="187" w:line="285" w:lineRule="auto"/>
        <w:ind w:left="398" w:right="194" w:hanging="398"/>
        <w:rPr>
          <w:position w:val="5"/>
          <w:sz w:val="20"/>
          <w:szCs w:val="20"/>
        </w:rPr>
      </w:pPr>
      <w:r w:rsidRPr="005B4F49">
        <w:rPr>
          <w:sz w:val="20"/>
          <w:szCs w:val="20"/>
        </w:rPr>
        <w:t>All components of the goods derived from (or raised against) disease agents and cell lines (e.g. antigen, antibody, positive control, calibrator) have been inactivated and/or are incapable of replicating. Where inactivation of disease agents has occurred – the following statements must also be included on the manufacturer's declaration: • The disease agents that have been inactivated are . • The inactivation has been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achieved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using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a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validated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method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and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then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verified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by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testing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to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ensure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complete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inactivation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of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the disease agent.</w:t>
      </w:r>
    </w:p>
    <w:p w14:paraId="74C03FF1" w14:textId="77777777" w:rsidR="007951D8" w:rsidRPr="005B4F49" w:rsidRDefault="00024994" w:rsidP="005B4F49">
      <w:pPr>
        <w:pStyle w:val="ListParagraph"/>
        <w:numPr>
          <w:ilvl w:val="1"/>
          <w:numId w:val="1"/>
        </w:numPr>
        <w:tabs>
          <w:tab w:val="left" w:pos="1217"/>
        </w:tabs>
        <w:spacing w:before="76" w:line="274" w:lineRule="exact"/>
        <w:ind w:left="400" w:right="103" w:hanging="400"/>
        <w:rPr>
          <w:position w:val="-7"/>
          <w:sz w:val="20"/>
          <w:szCs w:val="20"/>
        </w:rPr>
      </w:pPr>
      <w:r w:rsidRPr="005B4F49">
        <w:rPr>
          <w:sz w:val="20"/>
          <w:szCs w:val="20"/>
        </w:rPr>
        <w:t xml:space="preserve">The goods do not contain any human derived materials (e.g. serum and plasma). </w:t>
      </w:r>
      <w:r w:rsidRPr="005B4F49">
        <w:rPr>
          <w:b/>
          <w:bCs/>
          <w:sz w:val="20"/>
          <w:szCs w:val="20"/>
        </w:rPr>
        <w:t>OR</w:t>
      </w:r>
      <w:r w:rsidRPr="005B4F49">
        <w:rPr>
          <w:sz w:val="20"/>
          <w:szCs w:val="20"/>
        </w:rPr>
        <w:t xml:space="preserve"> All human derived materials (e.g. serum and plasma) included in the goods do not contain (or is not suspected to contain) infectious disease agents. </w:t>
      </w:r>
      <w:r w:rsidRPr="005B4F49">
        <w:rPr>
          <w:b/>
          <w:bCs/>
          <w:sz w:val="20"/>
          <w:szCs w:val="20"/>
        </w:rPr>
        <w:t>OR</w:t>
      </w:r>
      <w:r w:rsidRPr="005B4F49">
        <w:rPr>
          <w:sz w:val="20"/>
          <w:szCs w:val="20"/>
        </w:rPr>
        <w:t xml:space="preserve"> All human derived materials (e.g. serum and plasma) included in the goods contain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only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disease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agents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that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have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been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rendered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non-infectious.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Note: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Human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derived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material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may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be imported in any volume.</w:t>
      </w:r>
    </w:p>
    <w:p w14:paraId="0E6205DA" w14:textId="77777777" w:rsidR="007951D8" w:rsidRPr="005B4F49" w:rsidRDefault="007951D8" w:rsidP="005B4F49">
      <w:pPr>
        <w:pStyle w:val="BodyText"/>
        <w:spacing w:before="35"/>
      </w:pPr>
    </w:p>
    <w:p w14:paraId="61873510" w14:textId="77777777" w:rsidR="000D6601" w:rsidRPr="000D6601" w:rsidRDefault="00024994" w:rsidP="000D6601">
      <w:pPr>
        <w:pStyle w:val="ListParagraph"/>
        <w:numPr>
          <w:ilvl w:val="1"/>
          <w:numId w:val="1"/>
        </w:numPr>
        <w:tabs>
          <w:tab w:val="left" w:pos="1188"/>
        </w:tabs>
        <w:ind w:left="371" w:hanging="370"/>
        <w:rPr>
          <w:sz w:val="20"/>
          <w:szCs w:val="20"/>
        </w:rPr>
      </w:pPr>
      <w:r w:rsidRPr="005B4F49">
        <w:rPr>
          <w:sz w:val="20"/>
          <w:szCs w:val="20"/>
        </w:rPr>
        <w:t>The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goods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are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fully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finished</w:t>
      </w:r>
      <w:r w:rsidRPr="005B4F49">
        <w:rPr>
          <w:spacing w:val="-3"/>
          <w:sz w:val="20"/>
          <w:szCs w:val="20"/>
        </w:rPr>
        <w:t xml:space="preserve"> </w:t>
      </w:r>
      <w:r w:rsidRPr="005B4F49">
        <w:rPr>
          <w:sz w:val="20"/>
          <w:szCs w:val="20"/>
        </w:rPr>
        <w:t>and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require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no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further</w:t>
      </w:r>
      <w:r w:rsidRPr="005B4F49">
        <w:rPr>
          <w:spacing w:val="-2"/>
          <w:sz w:val="20"/>
          <w:szCs w:val="20"/>
        </w:rPr>
        <w:t xml:space="preserve"> </w:t>
      </w:r>
      <w:r w:rsidRPr="005B4F49">
        <w:rPr>
          <w:sz w:val="20"/>
          <w:szCs w:val="20"/>
        </w:rPr>
        <w:t>re-</w:t>
      </w:r>
      <w:r w:rsidRPr="005B4F49">
        <w:rPr>
          <w:spacing w:val="-2"/>
          <w:sz w:val="20"/>
          <w:szCs w:val="20"/>
        </w:rPr>
        <w:t>packaging.</w:t>
      </w:r>
    </w:p>
    <w:p w14:paraId="1B0BA1D9" w14:textId="77777777" w:rsidR="000D6601" w:rsidRPr="000D6601" w:rsidRDefault="000D6601" w:rsidP="000D6601">
      <w:pPr>
        <w:pStyle w:val="ListParagraph"/>
        <w:rPr>
          <w:sz w:val="20"/>
          <w:szCs w:val="20"/>
        </w:rPr>
      </w:pPr>
    </w:p>
    <w:p w14:paraId="284CBF0D" w14:textId="77777777" w:rsidR="007951D8" w:rsidRPr="000D6601" w:rsidRDefault="00024994" w:rsidP="000D6601">
      <w:pPr>
        <w:pStyle w:val="ListParagraph"/>
        <w:numPr>
          <w:ilvl w:val="1"/>
          <w:numId w:val="1"/>
        </w:numPr>
        <w:tabs>
          <w:tab w:val="left" w:pos="1188"/>
        </w:tabs>
        <w:ind w:left="371" w:hanging="370"/>
        <w:rPr>
          <w:sz w:val="20"/>
          <w:szCs w:val="20"/>
        </w:rPr>
      </w:pPr>
      <w:r w:rsidRPr="000D6601">
        <w:rPr>
          <w:sz w:val="20"/>
          <w:szCs w:val="20"/>
        </w:rPr>
        <w:t>All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animal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derived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materials</w:t>
      </w:r>
      <w:r w:rsidRPr="000D6601">
        <w:rPr>
          <w:spacing w:val="-3"/>
          <w:sz w:val="20"/>
          <w:szCs w:val="20"/>
        </w:rPr>
        <w:t xml:space="preserve"> </w:t>
      </w:r>
      <w:r w:rsidRPr="000D6601">
        <w:rPr>
          <w:sz w:val="20"/>
          <w:szCs w:val="20"/>
        </w:rPr>
        <w:t>contained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in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the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goods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are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in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volumes</w:t>
      </w:r>
      <w:r w:rsidRPr="000D6601">
        <w:rPr>
          <w:spacing w:val="-3"/>
          <w:sz w:val="20"/>
          <w:szCs w:val="20"/>
        </w:rPr>
        <w:t xml:space="preserve"> </w:t>
      </w:r>
      <w:r w:rsidRPr="000D6601">
        <w:rPr>
          <w:sz w:val="20"/>
          <w:szCs w:val="20"/>
        </w:rPr>
        <w:t>of</w:t>
      </w:r>
      <w:r w:rsidRPr="000D6601">
        <w:rPr>
          <w:spacing w:val="-3"/>
          <w:sz w:val="20"/>
          <w:szCs w:val="20"/>
        </w:rPr>
        <w:t xml:space="preserve"> </w:t>
      </w:r>
      <w:r w:rsidRPr="000D6601">
        <w:rPr>
          <w:sz w:val="20"/>
          <w:szCs w:val="20"/>
        </w:rPr>
        <w:t>no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greater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than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20ml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or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20g</w:t>
      </w:r>
      <w:r w:rsidRPr="000D6601">
        <w:rPr>
          <w:spacing w:val="-2"/>
          <w:sz w:val="20"/>
          <w:szCs w:val="20"/>
        </w:rPr>
        <w:t xml:space="preserve"> </w:t>
      </w:r>
      <w:r w:rsidRPr="000D6601">
        <w:rPr>
          <w:sz w:val="20"/>
          <w:szCs w:val="20"/>
        </w:rPr>
        <w:t>per individually packaged unit.</w:t>
      </w:r>
    </w:p>
    <w:p w14:paraId="234A1890" w14:textId="77777777" w:rsidR="005B4F49" w:rsidRDefault="005B4F49" w:rsidP="005B4F49">
      <w:pPr>
        <w:pStyle w:val="Heading2"/>
        <w:tabs>
          <w:tab w:val="left" w:pos="4330"/>
        </w:tabs>
        <w:spacing w:before="104"/>
      </w:pPr>
    </w:p>
    <w:p w14:paraId="6C9D00AF" w14:textId="77777777" w:rsidR="005B4F49" w:rsidRDefault="005B4F49" w:rsidP="005B4F49">
      <w:pPr>
        <w:pStyle w:val="Heading2"/>
        <w:tabs>
          <w:tab w:val="left" w:pos="4330"/>
        </w:tabs>
        <w:spacing w:before="104"/>
      </w:pPr>
    </w:p>
    <w:p w14:paraId="5E303880" w14:textId="77777777" w:rsidR="005B4F49" w:rsidRDefault="005B4F49" w:rsidP="005B4F49">
      <w:pPr>
        <w:pStyle w:val="Heading2"/>
        <w:tabs>
          <w:tab w:val="left" w:pos="4330"/>
        </w:tabs>
        <w:spacing w:before="104"/>
      </w:pPr>
    </w:p>
    <w:p w14:paraId="7AF47B4F" w14:textId="77777777" w:rsidR="005B4F49" w:rsidRDefault="005B4F49" w:rsidP="005B4F49">
      <w:pPr>
        <w:pStyle w:val="Heading2"/>
        <w:tabs>
          <w:tab w:val="left" w:pos="4330"/>
        </w:tabs>
        <w:spacing w:before="104"/>
      </w:pPr>
    </w:p>
    <w:p w14:paraId="102B8CB9" w14:textId="77777777" w:rsidR="005B4F49" w:rsidRDefault="005B4F49" w:rsidP="005B4F49">
      <w:pPr>
        <w:pStyle w:val="Heading2"/>
        <w:tabs>
          <w:tab w:val="left" w:pos="4330"/>
        </w:tabs>
        <w:spacing w:before="104"/>
      </w:pPr>
    </w:p>
    <w:p w14:paraId="71C254F8" w14:textId="77777777" w:rsidR="00A17F20" w:rsidRDefault="00A17F20" w:rsidP="005B4F49">
      <w:pPr>
        <w:pStyle w:val="Heading2"/>
        <w:tabs>
          <w:tab w:val="left" w:pos="4330"/>
        </w:tabs>
        <w:spacing w:before="104"/>
        <w:rPr>
          <w:u w:val="none"/>
        </w:rPr>
      </w:pPr>
      <w:r>
        <w:lastRenderedPageBreak/>
        <w:t>Country of Origin</w:t>
      </w:r>
      <w:r>
        <w:rPr>
          <w:u w:val="none"/>
        </w:rPr>
        <w:t>:</w:t>
      </w:r>
      <w:r>
        <w:rPr>
          <w:spacing w:val="40"/>
          <w:u w:val="none"/>
        </w:rPr>
        <w:t xml:space="preserve"> </w:t>
      </w:r>
      <w:r>
        <w:tab/>
      </w:r>
    </w:p>
    <w:p w14:paraId="47429E09" w14:textId="77777777" w:rsidR="00A17F20" w:rsidRDefault="00A17F20" w:rsidP="00951DED">
      <w:pPr>
        <w:pStyle w:val="BodyText"/>
        <w:spacing w:before="87"/>
        <w:ind w:left="720"/>
        <w:rPr>
          <w:b/>
        </w:rPr>
      </w:pPr>
    </w:p>
    <w:p w14:paraId="61B5A77E" w14:textId="77777777" w:rsidR="00A17F20" w:rsidRDefault="00A17F20" w:rsidP="005B4F49">
      <w:pPr>
        <w:ind w:firstLine="152"/>
        <w:rPr>
          <w:b/>
          <w:spacing w:val="-2"/>
          <w:sz w:val="20"/>
          <w:u w:val="single"/>
        </w:rPr>
      </w:pPr>
      <w:r>
        <w:rPr>
          <w:b/>
          <w:sz w:val="20"/>
          <w:u w:val="single"/>
        </w:rPr>
        <w:t>Import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Permit</w:t>
      </w:r>
    </w:p>
    <w:p w14:paraId="10E78004" w14:textId="77777777" w:rsidR="00A17F20" w:rsidRDefault="00A17F20" w:rsidP="00A17F20">
      <w:pPr>
        <w:rPr>
          <w:b/>
          <w:spacing w:val="-2"/>
          <w:sz w:val="20"/>
          <w:u w:val="single"/>
        </w:rPr>
      </w:pPr>
    </w:p>
    <w:p w14:paraId="1C26DADE" w14:textId="77777777" w:rsidR="00A17F20" w:rsidRDefault="00A17F20" w:rsidP="005B4F49">
      <w:pPr>
        <w:ind w:firstLine="152"/>
      </w:pPr>
      <w:r>
        <w:rPr>
          <w:b/>
          <w:sz w:val="20"/>
        </w:rPr>
        <w:t>Permit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number: </w:t>
      </w:r>
      <w:r>
        <w:t>0011019934 (valid until 28 August 2030)</w:t>
      </w:r>
    </w:p>
    <w:p w14:paraId="19A74015" w14:textId="77777777" w:rsidR="005B4F49" w:rsidRDefault="005B4F49" w:rsidP="00A17F20">
      <w:pPr>
        <w:pStyle w:val="Heading2"/>
        <w:ind w:left="720"/>
        <w:rPr>
          <w:b w:val="0"/>
        </w:rPr>
      </w:pPr>
    </w:p>
    <w:p w14:paraId="40521968" w14:textId="77777777" w:rsidR="00A17F20" w:rsidRDefault="00A17F20" w:rsidP="005B4F49">
      <w:pPr>
        <w:pStyle w:val="Heading2"/>
        <w:rPr>
          <w:spacing w:val="-4"/>
        </w:rPr>
      </w:pPr>
      <w:r w:rsidRPr="003972A1">
        <w:rPr>
          <w:b w:val="0"/>
        </w:rPr>
        <w:t>Commodity</w:t>
      </w:r>
      <w:r w:rsidRPr="003972A1">
        <w:rPr>
          <w:b w:val="0"/>
          <w:spacing w:val="-7"/>
        </w:rPr>
        <w:t xml:space="preserve"> </w:t>
      </w:r>
      <w:r w:rsidRPr="003972A1">
        <w:rPr>
          <w:b w:val="0"/>
        </w:rPr>
        <w:t>No.</w:t>
      </w:r>
      <w:r w:rsidRPr="003972A1">
        <w:rPr>
          <w:b w:val="0"/>
          <w:spacing w:val="-7"/>
        </w:rPr>
        <w:t xml:space="preserve"> </w:t>
      </w:r>
      <w:r w:rsidRPr="003972A1">
        <w:rPr>
          <w:b w:val="0"/>
        </w:rPr>
        <w:t>&amp;</w:t>
      </w:r>
      <w:r w:rsidRPr="003972A1">
        <w:rPr>
          <w:b w:val="0"/>
          <w:spacing w:val="-7"/>
        </w:rPr>
        <w:t xml:space="preserve"> </w:t>
      </w:r>
      <w:r w:rsidRPr="003972A1">
        <w:rPr>
          <w:b w:val="0"/>
        </w:rPr>
        <w:t>Name: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KIT</w:t>
      </w:r>
    </w:p>
    <w:p w14:paraId="28A571F7" w14:textId="77777777" w:rsidR="00A17F20" w:rsidRDefault="00A17F20" w:rsidP="00A17F20">
      <w:pPr>
        <w:pStyle w:val="Heading2"/>
        <w:ind w:left="720"/>
      </w:pPr>
    </w:p>
    <w:p w14:paraId="6E11D9A2" w14:textId="77777777" w:rsidR="00A17F20" w:rsidRDefault="00A17F20" w:rsidP="005B4F49">
      <w:pPr>
        <w:pStyle w:val="Heading2"/>
        <w:rPr>
          <w:spacing w:val="-4"/>
        </w:rPr>
      </w:pP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Shipment/Intended</w:t>
      </w:r>
      <w:r>
        <w:rPr>
          <w:spacing w:val="-11"/>
        </w:rPr>
        <w:t xml:space="preserve"> </w:t>
      </w:r>
      <w:r>
        <w:rPr>
          <w:spacing w:val="-4"/>
        </w:rPr>
        <w:t>Use:</w:t>
      </w:r>
      <w:r>
        <w:rPr>
          <w:u w:val="none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-4"/>
        </w:rPr>
        <w:t>only</w:t>
      </w:r>
    </w:p>
    <w:p w14:paraId="3DD711F0" w14:textId="77777777" w:rsidR="00A17F20" w:rsidRDefault="00A17F20" w:rsidP="00A17F20">
      <w:pPr>
        <w:pStyle w:val="Heading2"/>
        <w:ind w:left="720"/>
        <w:rPr>
          <w:spacing w:val="-4"/>
        </w:rPr>
      </w:pPr>
    </w:p>
    <w:p w14:paraId="7ED80837" w14:textId="77777777" w:rsidR="00A17F20" w:rsidRPr="00951DED" w:rsidRDefault="00A17F20" w:rsidP="005B4F49">
      <w:pPr>
        <w:pStyle w:val="Heading2"/>
        <w:rPr>
          <w:u w:val="none"/>
        </w:rPr>
      </w:pPr>
      <w:r>
        <w:t>Commercial value AUD$</w:t>
      </w:r>
      <w:r>
        <w:rPr>
          <w:b w:val="0"/>
          <w:u w:val="none"/>
        </w:rPr>
        <w:t>:</w:t>
      </w:r>
      <w:r>
        <w:rPr>
          <w:b w:val="0"/>
          <w:spacing w:val="56"/>
          <w:u w:val="none"/>
        </w:rPr>
        <w:t xml:space="preserve"> </w:t>
      </w:r>
      <w:r>
        <w:rPr>
          <w:b w:val="0"/>
        </w:rPr>
        <w:tab/>
      </w:r>
    </w:p>
    <w:p w14:paraId="40C012A0" w14:textId="77777777" w:rsidR="00A17F20" w:rsidRDefault="00A17F20" w:rsidP="005B4F49">
      <w:pPr>
        <w:pStyle w:val="BodyText"/>
        <w:spacing w:before="26"/>
      </w:pPr>
    </w:p>
    <w:p w14:paraId="23976CA7" w14:textId="77777777" w:rsidR="00A17F20" w:rsidRDefault="00A17F20" w:rsidP="005B4F49">
      <w:pPr>
        <w:pStyle w:val="BodyText"/>
        <w:tabs>
          <w:tab w:val="left" w:pos="4906"/>
        </w:tabs>
        <w:ind w:left="152"/>
      </w:pPr>
      <w:r>
        <w:t xml:space="preserve">Name: </w:t>
      </w:r>
      <w:r>
        <w:rPr>
          <w:u w:val="single"/>
        </w:rPr>
        <w:tab/>
      </w:r>
    </w:p>
    <w:p w14:paraId="0330050F" w14:textId="77777777" w:rsidR="00A17F20" w:rsidRDefault="00A17F20" w:rsidP="005B4F49">
      <w:pPr>
        <w:pStyle w:val="BodyText"/>
        <w:spacing w:before="9"/>
      </w:pPr>
    </w:p>
    <w:p w14:paraId="643EC160" w14:textId="77777777" w:rsidR="00A17F20" w:rsidRDefault="00A17F20" w:rsidP="005B4F49">
      <w:pPr>
        <w:pStyle w:val="BodyText"/>
        <w:tabs>
          <w:tab w:val="left" w:pos="4906"/>
        </w:tabs>
        <w:spacing w:before="1"/>
        <w:ind w:left="152"/>
      </w:pPr>
      <w:r>
        <w:t xml:space="preserve">Contact number: </w:t>
      </w:r>
      <w:r>
        <w:rPr>
          <w:u w:val="single"/>
        </w:rPr>
        <w:tab/>
      </w:r>
    </w:p>
    <w:p w14:paraId="568D712B" w14:textId="77777777" w:rsidR="00A17F20" w:rsidRDefault="00A17F20" w:rsidP="005B4F49">
      <w:pPr>
        <w:pStyle w:val="BodyText"/>
        <w:spacing w:before="9"/>
      </w:pPr>
    </w:p>
    <w:p w14:paraId="0B3B61AE" w14:textId="77777777" w:rsidR="00A17F20" w:rsidRDefault="00A17F20" w:rsidP="005B4F49">
      <w:pPr>
        <w:pStyle w:val="BodyText"/>
        <w:tabs>
          <w:tab w:val="left" w:pos="4863"/>
        </w:tabs>
        <w:ind w:left="152"/>
      </w:pPr>
      <w:r>
        <w:t xml:space="preserve">Position: </w:t>
      </w:r>
      <w:r>
        <w:rPr>
          <w:u w:val="single"/>
        </w:rPr>
        <w:tab/>
      </w:r>
    </w:p>
    <w:p w14:paraId="001F08A3" w14:textId="77777777" w:rsidR="00A17F20" w:rsidRDefault="00A17F20" w:rsidP="005B4F49">
      <w:pPr>
        <w:pStyle w:val="BodyText"/>
        <w:spacing w:before="9"/>
      </w:pPr>
    </w:p>
    <w:p w14:paraId="419B0013" w14:textId="77777777" w:rsidR="00A17F20" w:rsidRDefault="00A17F20" w:rsidP="005B4F49">
      <w:pPr>
        <w:pStyle w:val="BodyText"/>
        <w:tabs>
          <w:tab w:val="left" w:pos="4864"/>
        </w:tabs>
        <w:ind w:left="152"/>
      </w:pPr>
      <w:r>
        <w:t xml:space="preserve">Company: </w:t>
      </w:r>
      <w:r>
        <w:rPr>
          <w:u w:val="single"/>
        </w:rPr>
        <w:tab/>
      </w:r>
    </w:p>
    <w:p w14:paraId="725EAED8" w14:textId="77777777" w:rsidR="00A17F20" w:rsidRDefault="00A17F20" w:rsidP="005B4F49">
      <w:pPr>
        <w:pStyle w:val="BodyText"/>
      </w:pPr>
    </w:p>
    <w:p w14:paraId="356689CF" w14:textId="77777777" w:rsidR="00A17F20" w:rsidRDefault="00A17F20" w:rsidP="005B4F49">
      <w:pPr>
        <w:pStyle w:val="BodyText"/>
        <w:spacing w:before="1"/>
      </w:pPr>
    </w:p>
    <w:p w14:paraId="39C18F0F" w14:textId="77777777" w:rsidR="00A17F20" w:rsidRPr="00951DED" w:rsidRDefault="00A17F20" w:rsidP="005B4F49">
      <w:pPr>
        <w:pStyle w:val="BodyText"/>
        <w:tabs>
          <w:tab w:val="left" w:pos="4852"/>
        </w:tabs>
        <w:ind w:left="152"/>
        <w:sectPr w:rsidR="00A17F20" w:rsidRPr="00951DED" w:rsidSect="00A17F20">
          <w:headerReference w:type="default" r:id="rId10"/>
          <w:pgSz w:w="11910" w:h="16840"/>
          <w:pgMar w:top="1660" w:right="120" w:bottom="280" w:left="980" w:header="0" w:footer="0" w:gutter="0"/>
          <w:cols w:space="720"/>
        </w:sectPr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</w:p>
    <w:bookmarkEnd w:id="12"/>
    <w:bookmarkEnd w:id="14"/>
    <w:p w14:paraId="519A0984" w14:textId="77777777" w:rsidR="007951D8" w:rsidRDefault="007951D8" w:rsidP="005B4F49">
      <w:pPr>
        <w:pStyle w:val="BodyText"/>
        <w:spacing w:before="125"/>
      </w:pPr>
    </w:p>
    <w:sectPr w:rsidR="007951D8" w:rsidSect="00951DED">
      <w:headerReference w:type="default" r:id="rId11"/>
      <w:type w:val="continuous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BE70" w14:textId="77777777" w:rsidR="00724EB2" w:rsidRDefault="00724EB2">
      <w:r>
        <w:separator/>
      </w:r>
    </w:p>
  </w:endnote>
  <w:endnote w:type="continuationSeparator" w:id="0">
    <w:p w14:paraId="6657D57D" w14:textId="77777777" w:rsidR="00724EB2" w:rsidRDefault="0072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D90F" w14:textId="77777777" w:rsidR="00724EB2" w:rsidRDefault="00724EB2">
      <w:r>
        <w:separator/>
      </w:r>
    </w:p>
  </w:footnote>
  <w:footnote w:type="continuationSeparator" w:id="0">
    <w:p w14:paraId="1E3282E2" w14:textId="77777777" w:rsidR="00724EB2" w:rsidRDefault="0072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3259" w14:textId="77777777" w:rsidR="007951D8" w:rsidRDefault="007951D8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21DE" w14:textId="77777777" w:rsidR="007951D8" w:rsidRDefault="007951D8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54BA" w14:textId="77777777" w:rsidR="00A17F20" w:rsidRDefault="00A17F2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343A" w14:textId="77777777" w:rsidR="007951D8" w:rsidRDefault="007951D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74D"/>
    <w:multiLevelType w:val="hybridMultilevel"/>
    <w:tmpl w:val="E56878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845"/>
    <w:multiLevelType w:val="hybridMultilevel"/>
    <w:tmpl w:val="632C0418"/>
    <w:lvl w:ilvl="0" w:tplc="FFFFFFFF">
      <w:start w:val="1"/>
      <w:numFmt w:val="decimal"/>
      <w:lvlText w:val="%1."/>
      <w:lvlJc w:val="left"/>
      <w:pPr>
        <w:ind w:left="1233" w:hanging="360"/>
      </w:pPr>
      <w:rPr>
        <w:rFonts w:hint="default"/>
        <w:spacing w:val="-1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62CF2"/>
    <w:multiLevelType w:val="hybridMultilevel"/>
    <w:tmpl w:val="632C0418"/>
    <w:lvl w:ilvl="0" w:tplc="FFFFFFFF">
      <w:start w:val="1"/>
      <w:numFmt w:val="decimal"/>
      <w:lvlText w:val="%1."/>
      <w:lvlJc w:val="left"/>
      <w:pPr>
        <w:ind w:left="1233" w:hanging="360"/>
      </w:pPr>
      <w:rPr>
        <w:rFonts w:hint="default"/>
        <w:spacing w:val="-1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227943"/>
    <w:multiLevelType w:val="hybridMultilevel"/>
    <w:tmpl w:val="01602E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0DE3"/>
    <w:multiLevelType w:val="hybridMultilevel"/>
    <w:tmpl w:val="DA0EDE0E"/>
    <w:lvl w:ilvl="0" w:tplc="4C3E646A">
      <w:start w:val="1"/>
      <w:numFmt w:val="decimal"/>
      <w:lvlText w:val="%1."/>
      <w:lvlJc w:val="left"/>
      <w:pPr>
        <w:ind w:left="881" w:hanging="360"/>
      </w:pPr>
      <w:rPr>
        <w:rFonts w:hint="default"/>
        <w:spacing w:val="-1"/>
        <w:w w:val="99"/>
        <w:lang w:val="en-US" w:eastAsia="en-US" w:bidi="ar-SA"/>
      </w:rPr>
    </w:lvl>
    <w:lvl w:ilvl="1" w:tplc="A4CA69DC">
      <w:start w:val="1"/>
      <w:numFmt w:val="decimal"/>
      <w:lvlText w:val="%2."/>
      <w:lvlJc w:val="left"/>
      <w:pPr>
        <w:ind w:left="1206" w:hanging="389"/>
      </w:pPr>
      <w:rPr>
        <w:rFonts w:hint="default"/>
        <w:spacing w:val="-1"/>
        <w:w w:val="99"/>
        <w:lang w:val="en-US" w:eastAsia="en-US" w:bidi="ar-SA"/>
      </w:rPr>
    </w:lvl>
    <w:lvl w:ilvl="2" w:tplc="7EF044B2">
      <w:numFmt w:val="bullet"/>
      <w:lvlText w:val="•"/>
      <w:lvlJc w:val="left"/>
      <w:pPr>
        <w:ind w:left="2267" w:hanging="389"/>
      </w:pPr>
      <w:rPr>
        <w:rFonts w:hint="default"/>
        <w:lang w:val="en-US" w:eastAsia="en-US" w:bidi="ar-SA"/>
      </w:rPr>
    </w:lvl>
    <w:lvl w:ilvl="3" w:tplc="B09AB96C">
      <w:numFmt w:val="bullet"/>
      <w:lvlText w:val="•"/>
      <w:lvlJc w:val="left"/>
      <w:pPr>
        <w:ind w:left="3334" w:hanging="389"/>
      </w:pPr>
      <w:rPr>
        <w:rFonts w:hint="default"/>
        <w:lang w:val="en-US" w:eastAsia="en-US" w:bidi="ar-SA"/>
      </w:rPr>
    </w:lvl>
    <w:lvl w:ilvl="4" w:tplc="E780C29E">
      <w:numFmt w:val="bullet"/>
      <w:lvlText w:val="•"/>
      <w:lvlJc w:val="left"/>
      <w:pPr>
        <w:ind w:left="4402" w:hanging="389"/>
      </w:pPr>
      <w:rPr>
        <w:rFonts w:hint="default"/>
        <w:lang w:val="en-US" w:eastAsia="en-US" w:bidi="ar-SA"/>
      </w:rPr>
    </w:lvl>
    <w:lvl w:ilvl="5" w:tplc="BCFCAE22">
      <w:numFmt w:val="bullet"/>
      <w:lvlText w:val="•"/>
      <w:lvlJc w:val="left"/>
      <w:pPr>
        <w:ind w:left="5469" w:hanging="389"/>
      </w:pPr>
      <w:rPr>
        <w:rFonts w:hint="default"/>
        <w:lang w:val="en-US" w:eastAsia="en-US" w:bidi="ar-SA"/>
      </w:rPr>
    </w:lvl>
    <w:lvl w:ilvl="6" w:tplc="02DABC84">
      <w:numFmt w:val="bullet"/>
      <w:lvlText w:val="•"/>
      <w:lvlJc w:val="left"/>
      <w:pPr>
        <w:ind w:left="6536" w:hanging="389"/>
      </w:pPr>
      <w:rPr>
        <w:rFonts w:hint="default"/>
        <w:lang w:val="en-US" w:eastAsia="en-US" w:bidi="ar-SA"/>
      </w:rPr>
    </w:lvl>
    <w:lvl w:ilvl="7" w:tplc="A8F8D52C">
      <w:numFmt w:val="bullet"/>
      <w:lvlText w:val="•"/>
      <w:lvlJc w:val="left"/>
      <w:pPr>
        <w:ind w:left="7604" w:hanging="389"/>
      </w:pPr>
      <w:rPr>
        <w:rFonts w:hint="default"/>
        <w:lang w:val="en-US" w:eastAsia="en-US" w:bidi="ar-SA"/>
      </w:rPr>
    </w:lvl>
    <w:lvl w:ilvl="8" w:tplc="82A0CFDC">
      <w:numFmt w:val="bullet"/>
      <w:lvlText w:val="•"/>
      <w:lvlJc w:val="left"/>
      <w:pPr>
        <w:ind w:left="8671" w:hanging="389"/>
      </w:pPr>
      <w:rPr>
        <w:rFonts w:hint="default"/>
        <w:lang w:val="en-US" w:eastAsia="en-US" w:bidi="ar-SA"/>
      </w:rPr>
    </w:lvl>
  </w:abstractNum>
  <w:abstractNum w:abstractNumId="5" w15:restartNumberingAfterBreak="0">
    <w:nsid w:val="1C7902EF"/>
    <w:multiLevelType w:val="hybridMultilevel"/>
    <w:tmpl w:val="A2BA69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2BE9"/>
    <w:multiLevelType w:val="hybridMultilevel"/>
    <w:tmpl w:val="61380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2AD1"/>
    <w:multiLevelType w:val="hybridMultilevel"/>
    <w:tmpl w:val="ABA0B3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27B8"/>
    <w:multiLevelType w:val="hybridMultilevel"/>
    <w:tmpl w:val="001476F2"/>
    <w:lvl w:ilvl="0" w:tplc="B330DC66">
      <w:start w:val="1"/>
      <w:numFmt w:val="decimal"/>
      <w:lvlText w:val="%1."/>
      <w:lvlJc w:val="left"/>
      <w:pPr>
        <w:ind w:left="801" w:hanging="287"/>
      </w:pPr>
      <w:rPr>
        <w:rFonts w:hint="default"/>
        <w:spacing w:val="-1"/>
        <w:w w:val="99"/>
        <w:lang w:val="en-US" w:eastAsia="en-US" w:bidi="ar-SA"/>
      </w:rPr>
    </w:lvl>
    <w:lvl w:ilvl="1" w:tplc="F77E3D1A">
      <w:numFmt w:val="bullet"/>
      <w:lvlText w:val="•"/>
      <w:lvlJc w:val="left"/>
      <w:pPr>
        <w:ind w:left="1800" w:hanging="287"/>
      </w:pPr>
      <w:rPr>
        <w:rFonts w:hint="default"/>
        <w:lang w:val="en-US" w:eastAsia="en-US" w:bidi="ar-SA"/>
      </w:rPr>
    </w:lvl>
    <w:lvl w:ilvl="2" w:tplc="9E465204">
      <w:numFmt w:val="bullet"/>
      <w:lvlText w:val="•"/>
      <w:lvlJc w:val="left"/>
      <w:pPr>
        <w:ind w:left="2801" w:hanging="287"/>
      </w:pPr>
      <w:rPr>
        <w:rFonts w:hint="default"/>
        <w:lang w:val="en-US" w:eastAsia="en-US" w:bidi="ar-SA"/>
      </w:rPr>
    </w:lvl>
    <w:lvl w:ilvl="3" w:tplc="FC34DF44">
      <w:numFmt w:val="bullet"/>
      <w:lvlText w:val="•"/>
      <w:lvlJc w:val="left"/>
      <w:pPr>
        <w:ind w:left="3801" w:hanging="287"/>
      </w:pPr>
      <w:rPr>
        <w:rFonts w:hint="default"/>
        <w:lang w:val="en-US" w:eastAsia="en-US" w:bidi="ar-SA"/>
      </w:rPr>
    </w:lvl>
    <w:lvl w:ilvl="4" w:tplc="D2D6EB78">
      <w:numFmt w:val="bullet"/>
      <w:lvlText w:val="•"/>
      <w:lvlJc w:val="left"/>
      <w:pPr>
        <w:ind w:left="4802" w:hanging="287"/>
      </w:pPr>
      <w:rPr>
        <w:rFonts w:hint="default"/>
        <w:lang w:val="en-US" w:eastAsia="en-US" w:bidi="ar-SA"/>
      </w:rPr>
    </w:lvl>
    <w:lvl w:ilvl="5" w:tplc="1C00A422">
      <w:numFmt w:val="bullet"/>
      <w:lvlText w:val="•"/>
      <w:lvlJc w:val="left"/>
      <w:pPr>
        <w:ind w:left="5803" w:hanging="287"/>
      </w:pPr>
      <w:rPr>
        <w:rFonts w:hint="default"/>
        <w:lang w:val="en-US" w:eastAsia="en-US" w:bidi="ar-SA"/>
      </w:rPr>
    </w:lvl>
    <w:lvl w:ilvl="6" w:tplc="57DE314C">
      <w:numFmt w:val="bullet"/>
      <w:lvlText w:val="•"/>
      <w:lvlJc w:val="left"/>
      <w:pPr>
        <w:ind w:left="6803" w:hanging="287"/>
      </w:pPr>
      <w:rPr>
        <w:rFonts w:hint="default"/>
        <w:lang w:val="en-US" w:eastAsia="en-US" w:bidi="ar-SA"/>
      </w:rPr>
    </w:lvl>
    <w:lvl w:ilvl="7" w:tplc="BDBEA854">
      <w:numFmt w:val="bullet"/>
      <w:lvlText w:val="•"/>
      <w:lvlJc w:val="left"/>
      <w:pPr>
        <w:ind w:left="7804" w:hanging="287"/>
      </w:pPr>
      <w:rPr>
        <w:rFonts w:hint="default"/>
        <w:lang w:val="en-US" w:eastAsia="en-US" w:bidi="ar-SA"/>
      </w:rPr>
    </w:lvl>
    <w:lvl w:ilvl="8" w:tplc="28AE037A">
      <w:numFmt w:val="bullet"/>
      <w:lvlText w:val="•"/>
      <w:lvlJc w:val="left"/>
      <w:pPr>
        <w:ind w:left="8805" w:hanging="287"/>
      </w:pPr>
      <w:rPr>
        <w:rFonts w:hint="default"/>
        <w:lang w:val="en-US" w:eastAsia="en-US" w:bidi="ar-SA"/>
      </w:rPr>
    </w:lvl>
  </w:abstractNum>
  <w:abstractNum w:abstractNumId="9" w15:restartNumberingAfterBreak="0">
    <w:nsid w:val="26387C61"/>
    <w:multiLevelType w:val="hybridMultilevel"/>
    <w:tmpl w:val="F4BC53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71C"/>
    <w:multiLevelType w:val="hybridMultilevel"/>
    <w:tmpl w:val="F3B63A00"/>
    <w:lvl w:ilvl="0" w:tplc="9628E84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8695BA">
      <w:numFmt w:val="bullet"/>
      <w:lvlText w:val="o"/>
      <w:lvlJc w:val="left"/>
      <w:pPr>
        <w:ind w:left="159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A124D38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3" w:tplc="DC16B3A0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4" w:tplc="96ACD92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EFD0C562"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6" w:tplc="CBAAEAB8">
      <w:numFmt w:val="bullet"/>
      <w:lvlText w:val="•"/>
      <w:lvlJc w:val="left"/>
      <w:pPr>
        <w:ind w:left="6714" w:hanging="361"/>
      </w:pPr>
      <w:rPr>
        <w:rFonts w:hint="default"/>
        <w:lang w:val="en-US" w:eastAsia="en-US" w:bidi="ar-SA"/>
      </w:rPr>
    </w:lvl>
    <w:lvl w:ilvl="7" w:tplc="349EFBBC"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  <w:lvl w:ilvl="8" w:tplc="E7BA807C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7C25109"/>
    <w:multiLevelType w:val="hybridMultilevel"/>
    <w:tmpl w:val="AE48A4B4"/>
    <w:lvl w:ilvl="0" w:tplc="4984A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46B"/>
    <w:multiLevelType w:val="hybridMultilevel"/>
    <w:tmpl w:val="4E22BC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46F6"/>
    <w:multiLevelType w:val="hybridMultilevel"/>
    <w:tmpl w:val="213677F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423C3D"/>
    <w:multiLevelType w:val="hybridMultilevel"/>
    <w:tmpl w:val="632C0418"/>
    <w:lvl w:ilvl="0" w:tplc="60ECD64A">
      <w:start w:val="1"/>
      <w:numFmt w:val="decimal"/>
      <w:lvlText w:val="%1."/>
      <w:lvlJc w:val="left"/>
      <w:pPr>
        <w:ind w:left="1233" w:hanging="360"/>
      </w:pPr>
      <w:rPr>
        <w:rFonts w:hint="default"/>
        <w:spacing w:val="-1"/>
        <w:w w:val="99"/>
        <w:lang w:val="en-US" w:eastAsia="en-US" w:bidi="ar-SA"/>
      </w:rPr>
    </w:lvl>
    <w:lvl w:ilvl="1" w:tplc="6BE22F0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DBB0AE3A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3" w:tplc="61383F5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375E9CD2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5" w:tplc="C428B7C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479ECB8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BCF47DA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8" w:tplc="776AABA6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824C67"/>
    <w:multiLevelType w:val="hybridMultilevel"/>
    <w:tmpl w:val="B4A00A3C"/>
    <w:lvl w:ilvl="0" w:tplc="D99A91C0">
      <w:start w:val="1"/>
      <w:numFmt w:val="decimal"/>
      <w:lvlText w:val="%1."/>
      <w:lvlJc w:val="left"/>
      <w:pPr>
        <w:ind w:left="8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1E62AF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87AA232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0F405140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83F6EDE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44B41A1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E527F46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D68DD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 w:tplc="7E669D92">
      <w:numFmt w:val="bullet"/>
      <w:lvlText w:val="•"/>
      <w:lvlJc w:val="left"/>
      <w:pPr>
        <w:ind w:left="882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A240E4F"/>
    <w:multiLevelType w:val="hybridMultilevel"/>
    <w:tmpl w:val="72AED7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40FD3"/>
    <w:multiLevelType w:val="hybridMultilevel"/>
    <w:tmpl w:val="7398F4CC"/>
    <w:lvl w:ilvl="0" w:tplc="FAF8ACF8">
      <w:start w:val="1"/>
      <w:numFmt w:val="decimal"/>
      <w:lvlText w:val="%1."/>
      <w:lvlJc w:val="left"/>
      <w:pPr>
        <w:ind w:left="872" w:hanging="360"/>
      </w:pPr>
      <w:rPr>
        <w:rFonts w:hint="default"/>
        <w:spacing w:val="-1"/>
        <w:w w:val="99"/>
        <w:lang w:val="en-US" w:eastAsia="en-US" w:bidi="ar-SA"/>
      </w:rPr>
    </w:lvl>
    <w:lvl w:ilvl="1" w:tplc="44D8818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F11A04DA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3" w:tplc="5DF88208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4" w:tplc="03A4FC6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5" w:tplc="C09A79F0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6DCC847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886E5258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8" w:tplc="90883DA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14B728B"/>
    <w:multiLevelType w:val="hybridMultilevel"/>
    <w:tmpl w:val="3FD895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12B91"/>
    <w:multiLevelType w:val="hybridMultilevel"/>
    <w:tmpl w:val="604CCB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74FA5"/>
    <w:multiLevelType w:val="hybridMultilevel"/>
    <w:tmpl w:val="79A2B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7057"/>
    <w:multiLevelType w:val="hybridMultilevel"/>
    <w:tmpl w:val="C518A7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16B01"/>
    <w:multiLevelType w:val="hybridMultilevel"/>
    <w:tmpl w:val="8ACE817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414620"/>
    <w:multiLevelType w:val="hybridMultilevel"/>
    <w:tmpl w:val="55F4E9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75A4"/>
    <w:multiLevelType w:val="hybridMultilevel"/>
    <w:tmpl w:val="F984C4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1626E"/>
    <w:multiLevelType w:val="hybridMultilevel"/>
    <w:tmpl w:val="D2466E1A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624EF"/>
    <w:multiLevelType w:val="hybridMultilevel"/>
    <w:tmpl w:val="E8303C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9703">
    <w:abstractNumId w:val="4"/>
  </w:num>
  <w:num w:numId="2" w16cid:durableId="719204264">
    <w:abstractNumId w:val="14"/>
  </w:num>
  <w:num w:numId="3" w16cid:durableId="1278221002">
    <w:abstractNumId w:val="8"/>
  </w:num>
  <w:num w:numId="4" w16cid:durableId="1486358183">
    <w:abstractNumId w:val="15"/>
  </w:num>
  <w:num w:numId="5" w16cid:durableId="2112777559">
    <w:abstractNumId w:val="17"/>
  </w:num>
  <w:num w:numId="6" w16cid:durableId="370958564">
    <w:abstractNumId w:val="10"/>
  </w:num>
  <w:num w:numId="7" w16cid:durableId="509221905">
    <w:abstractNumId w:val="26"/>
  </w:num>
  <w:num w:numId="8" w16cid:durableId="1088623994">
    <w:abstractNumId w:val="23"/>
  </w:num>
  <w:num w:numId="9" w16cid:durableId="1071585925">
    <w:abstractNumId w:val="18"/>
  </w:num>
  <w:num w:numId="10" w16cid:durableId="1030910581">
    <w:abstractNumId w:val="16"/>
  </w:num>
  <w:num w:numId="11" w16cid:durableId="425540683">
    <w:abstractNumId w:val="5"/>
  </w:num>
  <w:num w:numId="12" w16cid:durableId="496194317">
    <w:abstractNumId w:val="25"/>
  </w:num>
  <w:num w:numId="13" w16cid:durableId="531193002">
    <w:abstractNumId w:val="19"/>
  </w:num>
  <w:num w:numId="14" w16cid:durableId="1224024940">
    <w:abstractNumId w:val="6"/>
  </w:num>
  <w:num w:numId="15" w16cid:durableId="554894648">
    <w:abstractNumId w:val="0"/>
  </w:num>
  <w:num w:numId="16" w16cid:durableId="2015061566">
    <w:abstractNumId w:val="12"/>
  </w:num>
  <w:num w:numId="17" w16cid:durableId="1963609873">
    <w:abstractNumId w:val="24"/>
  </w:num>
  <w:num w:numId="18" w16cid:durableId="1690136877">
    <w:abstractNumId w:val="11"/>
  </w:num>
  <w:num w:numId="19" w16cid:durableId="1837961905">
    <w:abstractNumId w:val="1"/>
  </w:num>
  <w:num w:numId="20" w16cid:durableId="2076780661">
    <w:abstractNumId w:val="2"/>
  </w:num>
  <w:num w:numId="21" w16cid:durableId="1441148125">
    <w:abstractNumId w:val="21"/>
  </w:num>
  <w:num w:numId="22" w16cid:durableId="2013949190">
    <w:abstractNumId w:val="20"/>
  </w:num>
  <w:num w:numId="23" w16cid:durableId="435709806">
    <w:abstractNumId w:val="13"/>
  </w:num>
  <w:num w:numId="24" w16cid:durableId="1345982161">
    <w:abstractNumId w:val="7"/>
  </w:num>
  <w:num w:numId="25" w16cid:durableId="858617524">
    <w:abstractNumId w:val="9"/>
  </w:num>
  <w:num w:numId="26" w16cid:durableId="30155587">
    <w:abstractNumId w:val="3"/>
  </w:num>
  <w:num w:numId="27" w16cid:durableId="9997758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E"/>
    <w:rsid w:val="00024994"/>
    <w:rsid w:val="00073567"/>
    <w:rsid w:val="000D1739"/>
    <w:rsid w:val="000D6601"/>
    <w:rsid w:val="000F3CB1"/>
    <w:rsid w:val="00101B69"/>
    <w:rsid w:val="001055B2"/>
    <w:rsid w:val="00107D5A"/>
    <w:rsid w:val="00126897"/>
    <w:rsid w:val="00134952"/>
    <w:rsid w:val="00155143"/>
    <w:rsid w:val="00172A9D"/>
    <w:rsid w:val="00185809"/>
    <w:rsid w:val="001B7233"/>
    <w:rsid w:val="001F4B04"/>
    <w:rsid w:val="00214760"/>
    <w:rsid w:val="00226D8E"/>
    <w:rsid w:val="00232ABF"/>
    <w:rsid w:val="0029616E"/>
    <w:rsid w:val="002C7D11"/>
    <w:rsid w:val="002E72C8"/>
    <w:rsid w:val="00347965"/>
    <w:rsid w:val="003F6AAC"/>
    <w:rsid w:val="005619F2"/>
    <w:rsid w:val="0056562E"/>
    <w:rsid w:val="00586191"/>
    <w:rsid w:val="005A1855"/>
    <w:rsid w:val="005B4F49"/>
    <w:rsid w:val="00666280"/>
    <w:rsid w:val="00673722"/>
    <w:rsid w:val="006C29B1"/>
    <w:rsid w:val="006E7EC2"/>
    <w:rsid w:val="00711B9B"/>
    <w:rsid w:val="00724EB2"/>
    <w:rsid w:val="007951D8"/>
    <w:rsid w:val="007B10BA"/>
    <w:rsid w:val="007C623A"/>
    <w:rsid w:val="007E0A71"/>
    <w:rsid w:val="008B1C6D"/>
    <w:rsid w:val="008E5BA4"/>
    <w:rsid w:val="00951DED"/>
    <w:rsid w:val="009675C4"/>
    <w:rsid w:val="00972B51"/>
    <w:rsid w:val="009B5B7A"/>
    <w:rsid w:val="00A17F20"/>
    <w:rsid w:val="00A2469F"/>
    <w:rsid w:val="00A46115"/>
    <w:rsid w:val="00AB07F1"/>
    <w:rsid w:val="00B82109"/>
    <w:rsid w:val="00BC3378"/>
    <w:rsid w:val="00BE7769"/>
    <w:rsid w:val="00C656FC"/>
    <w:rsid w:val="00CB67B8"/>
    <w:rsid w:val="00CD2B9B"/>
    <w:rsid w:val="00D21844"/>
    <w:rsid w:val="00D25E7B"/>
    <w:rsid w:val="00D56E7D"/>
    <w:rsid w:val="00D759FE"/>
    <w:rsid w:val="00DB33D1"/>
    <w:rsid w:val="00DB40AA"/>
    <w:rsid w:val="00DC7E5E"/>
    <w:rsid w:val="00DD4EDE"/>
    <w:rsid w:val="00DF414B"/>
    <w:rsid w:val="00E379DA"/>
    <w:rsid w:val="00EB5EA1"/>
    <w:rsid w:val="00ED0260"/>
    <w:rsid w:val="00F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B40D"/>
  <w15:docId w15:val="{F6A9653D-4F2A-4B55-BB79-689EE85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" w:right="120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52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159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7372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65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6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5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6F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82109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eja%20Sony\Downloads\T_Manufacturer's%20Declaration%20v8_250828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B5AA-3EFE-4177-9B73-535C60F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T_Manufacturer's Declaration v8_250828SS</Template>
  <TotalTime>3</TotalTime>
  <Pages>13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 Sony</dc:creator>
  <cp:lastModifiedBy>Sreeja Sony</cp:lastModifiedBy>
  <cp:revision>1</cp:revision>
  <dcterms:created xsi:type="dcterms:W3CDTF">2025-09-02T07:41:00Z</dcterms:created>
  <dcterms:modified xsi:type="dcterms:W3CDTF">2025-09-02T07:44:00Z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Acrobat Pro (64-bit) 24.1.20629</vt:lpwstr>
  </property>
</Properties>
</file>